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915" w:rsidRPr="00801915" w:rsidRDefault="00FE7B4E" w:rsidP="00801915">
      <w:pPr>
        <w:pStyle w:val="Header"/>
        <w:tabs>
          <w:tab w:val="clear" w:pos="9360"/>
          <w:tab w:val="left" w:pos="7920"/>
        </w:tabs>
        <w:rPr>
          <w:sz w:val="10"/>
        </w:rPr>
      </w:pPr>
      <w:r w:rsidRPr="0002438D">
        <w:rPr>
          <w:noProof/>
        </w:rPr>
        <w:drawing>
          <wp:anchor distT="0" distB="0" distL="114300" distR="114300" simplePos="0" relativeHeight="251661312" behindDoc="0" locked="0" layoutInCell="1" allowOverlap="1" wp14:anchorId="618F9F2F" wp14:editId="5DDAAAA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968115" cy="760730"/>
            <wp:effectExtent l="0" t="0" r="0" b="1270"/>
            <wp:wrapSquare wrapText="bothSides"/>
            <wp:docPr id="22" name="Picture 22" descr="http://www.facilities.gatech.edu/Logos/EnvironmentalHealth&amp;Safety-solid-black+874-FireSafety-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facilities.gatech.edu/Logos/EnvironmentalHealth&amp;Safety-solid-black+874-FireSafety-ta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115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1915" w:rsidRDefault="00801915" w:rsidP="00801915">
      <w:pPr>
        <w:pStyle w:val="Header"/>
        <w:tabs>
          <w:tab w:val="clear" w:pos="9360"/>
          <w:tab w:val="left" w:pos="7920"/>
        </w:tabs>
        <w:rPr>
          <w:rFonts w:ascii="Arial" w:hAnsi="Arial" w:cs="Arial"/>
        </w:rPr>
      </w:pPr>
      <w:r>
        <w:tab/>
      </w:r>
      <w:r>
        <w:rPr>
          <w:rFonts w:ascii="Arial" w:hAnsi="Arial" w:cs="Arial"/>
        </w:rPr>
        <w:t>955 Fowler Street NW, Room 301B</w:t>
      </w:r>
    </w:p>
    <w:p w:rsidR="00801915" w:rsidRDefault="00801915" w:rsidP="00801915">
      <w:pPr>
        <w:pStyle w:val="Header"/>
        <w:tabs>
          <w:tab w:val="clear" w:pos="936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Atlanta, Georgia 30318</w:t>
      </w:r>
    </w:p>
    <w:p w:rsidR="00801915" w:rsidRDefault="00801915" w:rsidP="00801915">
      <w:pPr>
        <w:pStyle w:val="Header"/>
        <w:tabs>
          <w:tab w:val="clear" w:pos="936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(P) 404-894-</w:t>
      </w:r>
      <w:r w:rsidR="00677EBD">
        <w:rPr>
          <w:rFonts w:ascii="Arial" w:hAnsi="Arial" w:cs="Arial"/>
        </w:rPr>
        <w:t>FIRE (3473)</w:t>
      </w:r>
    </w:p>
    <w:p w:rsidR="00801915" w:rsidRPr="00585F40" w:rsidRDefault="00801915" w:rsidP="00801915">
      <w:pPr>
        <w:pStyle w:val="Header"/>
        <w:tabs>
          <w:tab w:val="clear" w:pos="936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(E) fire@ehs.gatech.edu</w:t>
      </w:r>
    </w:p>
    <w:p w:rsidR="007235F3" w:rsidRDefault="007235F3" w:rsidP="007235F3">
      <w:pPr>
        <w:pBdr>
          <w:bottom w:val="single" w:sz="6" w:space="1" w:color="auto"/>
        </w:pBdr>
        <w:jc w:val="center"/>
        <w:rPr>
          <w:rFonts w:ascii="Arial" w:hAnsi="Arial" w:cs="Arial"/>
          <w:sz w:val="10"/>
        </w:rPr>
      </w:pPr>
    </w:p>
    <w:p w:rsidR="007235F3" w:rsidRPr="00585F40" w:rsidRDefault="007235F3" w:rsidP="007235F3">
      <w:pPr>
        <w:pBdr>
          <w:bottom w:val="single" w:sz="6" w:space="1" w:color="auto"/>
        </w:pBdr>
        <w:jc w:val="center"/>
        <w:rPr>
          <w:rFonts w:ascii="Arial" w:hAnsi="Arial" w:cs="Arial"/>
          <w:sz w:val="10"/>
        </w:rPr>
      </w:pPr>
    </w:p>
    <w:p w:rsidR="007235F3" w:rsidRDefault="007235F3" w:rsidP="007235F3">
      <w:pPr>
        <w:rPr>
          <w:rFonts w:ascii="Arial" w:hAnsi="Arial" w:cs="Arial"/>
          <w:sz w:val="10"/>
        </w:rPr>
      </w:pPr>
    </w:p>
    <w:p w:rsidR="00801915" w:rsidRPr="007235F3" w:rsidRDefault="00801915" w:rsidP="007235F3">
      <w:pPr>
        <w:pBdr>
          <w:bottom w:val="single" w:sz="6" w:space="1" w:color="auto"/>
        </w:pBdr>
        <w:rPr>
          <w:rFonts w:ascii="Arial" w:hAnsi="Arial" w:cs="Arial"/>
          <w:b/>
          <w:sz w:val="2"/>
        </w:rPr>
      </w:pPr>
    </w:p>
    <w:p w:rsidR="00585F40" w:rsidRPr="00585F40" w:rsidRDefault="00585F40" w:rsidP="00585F40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8"/>
        </w:rPr>
      </w:pPr>
      <w:r w:rsidRPr="00585F40">
        <w:rPr>
          <w:rFonts w:ascii="Arial" w:hAnsi="Arial" w:cs="Arial"/>
          <w:b/>
          <w:sz w:val="28"/>
        </w:rPr>
        <w:t>Plan Review Summary</w:t>
      </w:r>
    </w:p>
    <w:p w:rsidR="00585F40" w:rsidRPr="00585F40" w:rsidRDefault="00585F40" w:rsidP="00585F40">
      <w:pPr>
        <w:pBdr>
          <w:bottom w:val="single" w:sz="6" w:space="1" w:color="auto"/>
        </w:pBdr>
        <w:jc w:val="center"/>
        <w:rPr>
          <w:rFonts w:ascii="Arial" w:hAnsi="Arial" w:cs="Arial"/>
          <w:sz w:val="10"/>
        </w:rPr>
      </w:pPr>
    </w:p>
    <w:p w:rsidR="00585F40" w:rsidRDefault="00585F40" w:rsidP="00585F40">
      <w:pPr>
        <w:rPr>
          <w:rFonts w:ascii="Arial" w:hAnsi="Arial" w:cs="Arial"/>
          <w:sz w:val="10"/>
        </w:rPr>
      </w:pPr>
    </w:p>
    <w:p w:rsidR="00585F40" w:rsidRPr="00804881" w:rsidRDefault="00585F40" w:rsidP="00585F40">
      <w:pPr>
        <w:jc w:val="center"/>
        <w:rPr>
          <w:rFonts w:ascii="Arial" w:hAnsi="Arial" w:cs="Arial"/>
          <w:b/>
          <w:sz w:val="20"/>
        </w:rPr>
      </w:pPr>
      <w:r w:rsidRPr="00804881">
        <w:rPr>
          <w:rFonts w:ascii="Arial" w:hAnsi="Arial" w:cs="Arial"/>
          <w:b/>
          <w:sz w:val="20"/>
        </w:rPr>
        <w:t>Building Information</w:t>
      </w:r>
    </w:p>
    <w:p w:rsidR="003C0573" w:rsidRPr="003C0573" w:rsidRDefault="003C0573" w:rsidP="00585F40">
      <w:pPr>
        <w:jc w:val="center"/>
        <w:rPr>
          <w:rFonts w:ascii="Arial" w:hAnsi="Arial" w:cs="Arial"/>
          <w:sz w:val="10"/>
        </w:rPr>
      </w:pPr>
    </w:p>
    <w:tbl>
      <w:tblPr>
        <w:tblStyle w:val="TableGrid"/>
        <w:tblW w:w="1152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4415"/>
        <w:gridCol w:w="1800"/>
        <w:gridCol w:w="3330"/>
      </w:tblGrid>
      <w:tr w:rsidR="00585F40" w:rsidTr="007235F3">
        <w:trPr>
          <w:cantSplit/>
          <w:trHeight w:hRule="exact" w:val="288"/>
        </w:trPr>
        <w:tc>
          <w:tcPr>
            <w:tcW w:w="1975" w:type="dxa"/>
            <w:vAlign w:val="center"/>
          </w:tcPr>
          <w:p w:rsidR="00585F40" w:rsidRPr="00AC0AAE" w:rsidRDefault="00402648" w:rsidP="00585F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</w:t>
            </w:r>
            <w:r w:rsidR="00585F40" w:rsidRPr="00AC0AAE">
              <w:rPr>
                <w:rFonts w:ascii="Arial" w:hAnsi="Arial" w:cs="Arial"/>
                <w:sz w:val="20"/>
                <w:szCs w:val="20"/>
              </w:rPr>
              <w:t xml:space="preserve"> Name:</w:t>
            </w:r>
          </w:p>
        </w:tc>
        <w:tc>
          <w:tcPr>
            <w:tcW w:w="4415" w:type="dxa"/>
            <w:vAlign w:val="center"/>
          </w:tcPr>
          <w:p w:rsidR="00585F40" w:rsidRPr="00AC0AAE" w:rsidRDefault="00C74997" w:rsidP="00C7499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69831975"/>
                <w:placeholder>
                  <w:docPart w:val="348A10CE2A09453891D80CF38231D793"/>
                </w:placeholder>
                <w:text/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 xml:space="preserve">Structural Lab-HPEPL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Arcjet</w:t>
                </w:r>
                <w:proofErr w:type="spellEnd"/>
              </w:sdtContent>
            </w:sdt>
          </w:p>
        </w:tc>
        <w:tc>
          <w:tcPr>
            <w:tcW w:w="1800" w:type="dxa"/>
            <w:vAlign w:val="center"/>
          </w:tcPr>
          <w:p w:rsidR="00585F40" w:rsidRPr="00AC0AAE" w:rsidRDefault="00585F40" w:rsidP="007235F3">
            <w:pPr>
              <w:rPr>
                <w:rFonts w:ascii="Arial" w:hAnsi="Arial" w:cs="Arial"/>
                <w:sz w:val="20"/>
                <w:szCs w:val="20"/>
              </w:rPr>
            </w:pPr>
            <w:r w:rsidRPr="00AC0AAE">
              <w:rPr>
                <w:rFonts w:ascii="Arial" w:hAnsi="Arial" w:cs="Arial"/>
                <w:sz w:val="20"/>
                <w:szCs w:val="20"/>
              </w:rPr>
              <w:t>Floor</w:t>
            </w:r>
            <w:r w:rsidR="007235F3">
              <w:rPr>
                <w:rFonts w:ascii="Arial" w:hAnsi="Arial" w:cs="Arial"/>
                <w:sz w:val="20"/>
                <w:szCs w:val="20"/>
              </w:rPr>
              <w:t>/</w:t>
            </w:r>
            <w:r w:rsidRPr="00AC0AAE">
              <w:rPr>
                <w:rFonts w:ascii="Arial" w:hAnsi="Arial" w:cs="Arial"/>
                <w:sz w:val="20"/>
                <w:szCs w:val="20"/>
              </w:rPr>
              <w:t>Room #:</w:t>
            </w:r>
          </w:p>
        </w:tc>
        <w:tc>
          <w:tcPr>
            <w:tcW w:w="3330" w:type="dxa"/>
            <w:vAlign w:val="center"/>
          </w:tcPr>
          <w:p w:rsidR="00585F40" w:rsidRPr="00AC0AAE" w:rsidRDefault="00C74997" w:rsidP="00C7499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82637308"/>
                <w:placeholder>
                  <w:docPart w:val="55E155BB5E7542D9BD2BA2316B41F0E6"/>
                </w:placeholder>
                <w:text/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Outdoor-114, 122</w:t>
                </w:r>
              </w:sdtContent>
            </w:sdt>
          </w:p>
        </w:tc>
      </w:tr>
      <w:tr w:rsidR="00585F40" w:rsidTr="007235F3">
        <w:trPr>
          <w:cantSplit/>
          <w:trHeight w:hRule="exact" w:val="288"/>
        </w:trPr>
        <w:tc>
          <w:tcPr>
            <w:tcW w:w="1975" w:type="dxa"/>
            <w:vAlign w:val="center"/>
          </w:tcPr>
          <w:p w:rsidR="00585F40" w:rsidRPr="00AC0AAE" w:rsidRDefault="00585F40" w:rsidP="00585F40">
            <w:pPr>
              <w:rPr>
                <w:rFonts w:ascii="Arial" w:hAnsi="Arial" w:cs="Arial"/>
                <w:sz w:val="20"/>
                <w:szCs w:val="20"/>
              </w:rPr>
            </w:pPr>
            <w:r w:rsidRPr="00AC0AAE">
              <w:rPr>
                <w:rFonts w:ascii="Arial" w:hAnsi="Arial" w:cs="Arial"/>
                <w:sz w:val="20"/>
                <w:szCs w:val="20"/>
              </w:rPr>
              <w:t>Building #:</w:t>
            </w:r>
          </w:p>
        </w:tc>
        <w:tc>
          <w:tcPr>
            <w:tcW w:w="4415" w:type="dxa"/>
            <w:vAlign w:val="center"/>
          </w:tcPr>
          <w:p w:rsidR="00585F40" w:rsidRPr="00AC0AAE" w:rsidRDefault="00C74997" w:rsidP="00C7499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548962"/>
                <w:placeholder>
                  <w:docPart w:val="D453267D64A142BEB6211C557193C985"/>
                </w:placeholder>
                <w:text/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149</w:t>
                </w:r>
              </w:sdtContent>
            </w:sdt>
          </w:p>
        </w:tc>
        <w:tc>
          <w:tcPr>
            <w:tcW w:w="1800" w:type="dxa"/>
            <w:vAlign w:val="center"/>
          </w:tcPr>
          <w:p w:rsidR="00585F40" w:rsidRPr="00AC0AAE" w:rsidRDefault="00585F40" w:rsidP="00585F40">
            <w:pPr>
              <w:rPr>
                <w:rFonts w:ascii="Arial" w:hAnsi="Arial" w:cs="Arial"/>
                <w:sz w:val="20"/>
                <w:szCs w:val="20"/>
              </w:rPr>
            </w:pPr>
            <w:r w:rsidRPr="00AC0AAE">
              <w:rPr>
                <w:rFonts w:ascii="Arial" w:hAnsi="Arial" w:cs="Arial"/>
                <w:sz w:val="20"/>
                <w:szCs w:val="20"/>
              </w:rPr>
              <w:t>Department:</w:t>
            </w:r>
          </w:p>
        </w:tc>
        <w:tc>
          <w:tcPr>
            <w:tcW w:w="3330" w:type="dxa"/>
            <w:vAlign w:val="center"/>
          </w:tcPr>
          <w:p w:rsidR="00585F40" w:rsidRPr="00AC0AAE" w:rsidRDefault="00C74997" w:rsidP="00C7499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3291080"/>
                <w:placeholder>
                  <w:docPart w:val="8704875633F94FD6A42ED9CF17DCE84D"/>
                </w:placeholder>
                <w:text/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Aerospace Engineering</w:t>
                </w:r>
              </w:sdtContent>
            </w:sdt>
          </w:p>
        </w:tc>
      </w:tr>
      <w:tr w:rsidR="00585F40" w:rsidTr="007235F3">
        <w:trPr>
          <w:cantSplit/>
          <w:trHeight w:hRule="exact" w:val="288"/>
        </w:trPr>
        <w:tc>
          <w:tcPr>
            <w:tcW w:w="1975" w:type="dxa"/>
            <w:vAlign w:val="center"/>
          </w:tcPr>
          <w:p w:rsidR="00585F40" w:rsidRPr="00AC0AAE" w:rsidRDefault="00585F40" w:rsidP="00585F40">
            <w:pPr>
              <w:rPr>
                <w:rFonts w:ascii="Arial" w:hAnsi="Arial" w:cs="Arial"/>
                <w:sz w:val="20"/>
                <w:szCs w:val="20"/>
              </w:rPr>
            </w:pPr>
            <w:r w:rsidRPr="00AC0AAE">
              <w:rPr>
                <w:rFonts w:ascii="Arial" w:hAnsi="Arial" w:cs="Arial"/>
                <w:sz w:val="20"/>
                <w:szCs w:val="20"/>
              </w:rPr>
              <w:t>Occupancy Type:</w:t>
            </w:r>
          </w:p>
        </w:tc>
        <w:tc>
          <w:tcPr>
            <w:tcW w:w="4415" w:type="dxa"/>
            <w:vAlign w:val="center"/>
          </w:tcPr>
          <w:p w:rsidR="00585F40" w:rsidRPr="00AC0AAE" w:rsidRDefault="00C74997" w:rsidP="00585F4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Occupancy Type"/>
                <w:tag w:val="Occupancy Type"/>
                <w:id w:val="3548935"/>
                <w:placeholder>
                  <w:docPart w:val="3200A97324AA4347B306B87CF61DC5F9"/>
                </w:placeholder>
                <w:dropDownList>
                  <w:listItem w:displayText="Business" w:value="Business"/>
                  <w:listItem w:displayText="Assembly" w:value="Assembly"/>
                  <w:listItem w:displayText="Mercantile" w:value="Mercantile"/>
                  <w:listItem w:displayText="Storage" w:value="Storage"/>
                  <w:listItem w:displayText="Industrial" w:value="Industrial"/>
                  <w:listItem w:displayText="Dormitory" w:value="Dormitory"/>
                  <w:listItem w:displayText="Hotel / Motel" w:value="Hotel / Motel"/>
                  <w:listItem w:displayText="Day-Care" w:value="Day-Care"/>
                  <w:listItem w:displayText="Lodging or Rooming House" w:value="Lodging or Rooming House"/>
                  <w:listItem w:displayText="Apartment Building" w:value="Apartment Building"/>
                  <w:listItem w:displayText="Health Care" w:value="Health Care"/>
                  <w:listItem w:displayText="Other" w:value="Other"/>
                  <w:listItem w:displayText="Utility Building" w:value="Utility Building"/>
                </w:dropDownList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Business</w:t>
                </w:r>
              </w:sdtContent>
            </w:sdt>
          </w:p>
        </w:tc>
        <w:tc>
          <w:tcPr>
            <w:tcW w:w="1800" w:type="dxa"/>
            <w:vAlign w:val="center"/>
          </w:tcPr>
          <w:p w:rsidR="00585F40" w:rsidRPr="00AC0AAE" w:rsidRDefault="00585F40" w:rsidP="00585F40">
            <w:pPr>
              <w:rPr>
                <w:rFonts w:ascii="Arial" w:hAnsi="Arial" w:cs="Arial"/>
                <w:sz w:val="20"/>
                <w:szCs w:val="20"/>
              </w:rPr>
            </w:pPr>
            <w:r w:rsidRPr="00AC0AAE">
              <w:rPr>
                <w:rFonts w:ascii="Arial" w:hAnsi="Arial" w:cs="Arial"/>
                <w:sz w:val="20"/>
                <w:szCs w:val="20"/>
              </w:rPr>
              <w:t>Budget:</w:t>
            </w:r>
          </w:p>
        </w:tc>
        <w:tc>
          <w:tcPr>
            <w:tcW w:w="3330" w:type="dxa"/>
            <w:vAlign w:val="center"/>
          </w:tcPr>
          <w:p w:rsidR="00585F40" w:rsidRPr="00AC0AAE" w:rsidRDefault="00C74997" w:rsidP="00C7499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2950931"/>
                <w:placeholder>
                  <w:docPart w:val="12F23769B89C488FB87692B57BEDF724"/>
                </w:placeholder>
                <w:text/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50,000</w:t>
                </w:r>
              </w:sdtContent>
            </w:sdt>
          </w:p>
        </w:tc>
      </w:tr>
      <w:tr w:rsidR="00585F40" w:rsidTr="007235F3">
        <w:trPr>
          <w:cantSplit/>
          <w:trHeight w:hRule="exact" w:val="288"/>
        </w:trPr>
        <w:tc>
          <w:tcPr>
            <w:tcW w:w="1975" w:type="dxa"/>
            <w:vAlign w:val="center"/>
          </w:tcPr>
          <w:p w:rsidR="00585F40" w:rsidRPr="00AC0AAE" w:rsidRDefault="00585F40" w:rsidP="00585F40">
            <w:pPr>
              <w:rPr>
                <w:rFonts w:ascii="Arial" w:hAnsi="Arial" w:cs="Arial"/>
                <w:sz w:val="20"/>
                <w:szCs w:val="20"/>
              </w:rPr>
            </w:pPr>
            <w:r w:rsidRPr="00AC0AAE">
              <w:rPr>
                <w:rFonts w:ascii="Arial" w:hAnsi="Arial" w:cs="Arial"/>
                <w:sz w:val="20"/>
                <w:szCs w:val="20"/>
              </w:rPr>
              <w:t>Construction Type:</w:t>
            </w:r>
          </w:p>
        </w:tc>
        <w:tc>
          <w:tcPr>
            <w:tcW w:w="4415" w:type="dxa"/>
            <w:vAlign w:val="center"/>
          </w:tcPr>
          <w:p w:rsidR="00585F40" w:rsidRPr="00AC0AAE" w:rsidRDefault="00C74997" w:rsidP="00585F4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onst Type"/>
                <w:tag w:val="Const Type"/>
                <w:id w:val="3548940"/>
                <w:placeholder>
                  <w:docPart w:val="FF65EA665CD641C493242B813ABFE2A8"/>
                </w:placeholder>
                <w:showingPlcHdr/>
                <w15:color w:val="000000"/>
                <w:dropDownList>
                  <w:listItem w:displayText="IA" w:value="IA"/>
                  <w:listItem w:displayText="IB" w:value="IB"/>
                  <w:listItem w:displayText="IIA" w:value="IIA"/>
                  <w:listItem w:displayText="IIB" w:value="IIB"/>
                  <w:listItem w:displayText="IIIA" w:value="IIIA"/>
                  <w:listItem w:displayText="IIIB" w:value="IIIB"/>
                  <w:listItem w:displayText="IVA" w:value="IVA"/>
                  <w:listItem w:displayText="IVB" w:value="IVB"/>
                  <w:listItem w:displayText="VA" w:value="VA"/>
                  <w:listItem w:displayText="VB" w:value="VB"/>
                </w:dropDownList>
              </w:sdtPr>
              <w:sdtEndPr/>
              <w:sdtContent>
                <w:r w:rsidR="003C0573" w:rsidRPr="00AC0AA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800" w:type="dxa"/>
            <w:vAlign w:val="center"/>
          </w:tcPr>
          <w:p w:rsidR="00585F40" w:rsidRPr="00AC0AAE" w:rsidRDefault="00585F40" w:rsidP="00585F40">
            <w:pPr>
              <w:rPr>
                <w:rFonts w:ascii="Arial" w:hAnsi="Arial" w:cs="Arial"/>
                <w:sz w:val="20"/>
                <w:szCs w:val="20"/>
              </w:rPr>
            </w:pPr>
            <w:r w:rsidRPr="00AC0AAE">
              <w:rPr>
                <w:rFonts w:ascii="Arial" w:hAnsi="Arial" w:cs="Arial"/>
                <w:sz w:val="20"/>
                <w:szCs w:val="20"/>
              </w:rPr>
              <w:t>Type of Review:</w:t>
            </w:r>
          </w:p>
        </w:tc>
        <w:tc>
          <w:tcPr>
            <w:tcW w:w="3330" w:type="dxa"/>
            <w:vAlign w:val="center"/>
          </w:tcPr>
          <w:p w:rsidR="00585F40" w:rsidRPr="00AC0AAE" w:rsidRDefault="00C74997" w:rsidP="00C7499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72895272"/>
                <w:placeholder>
                  <w:docPart w:val="A624966758C14ADFB7289B4D459EAF09"/>
                </w:placeholder>
                <w:text/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Construction/Pricing</w:t>
                </w:r>
              </w:sdtContent>
            </w:sdt>
          </w:p>
        </w:tc>
      </w:tr>
    </w:tbl>
    <w:p w:rsidR="00585F40" w:rsidRPr="00A55BAC" w:rsidRDefault="00585F40" w:rsidP="00585F40">
      <w:pPr>
        <w:rPr>
          <w:rFonts w:ascii="Arial" w:hAnsi="Arial" w:cs="Arial"/>
          <w:sz w:val="10"/>
        </w:rPr>
      </w:pPr>
    </w:p>
    <w:p w:rsidR="003C0573" w:rsidRPr="00804881" w:rsidRDefault="003C0573" w:rsidP="003C0573">
      <w:pPr>
        <w:jc w:val="center"/>
        <w:rPr>
          <w:rFonts w:ascii="Arial" w:hAnsi="Arial" w:cs="Arial"/>
          <w:b/>
          <w:sz w:val="20"/>
        </w:rPr>
      </w:pPr>
      <w:r w:rsidRPr="00804881">
        <w:rPr>
          <w:rFonts w:ascii="Arial" w:hAnsi="Arial" w:cs="Arial"/>
          <w:b/>
          <w:sz w:val="20"/>
        </w:rPr>
        <w:t>Project Management</w:t>
      </w:r>
    </w:p>
    <w:p w:rsidR="003C0573" w:rsidRDefault="003C0573" w:rsidP="003C0573">
      <w:pPr>
        <w:jc w:val="center"/>
        <w:rPr>
          <w:rFonts w:ascii="Arial" w:hAnsi="Arial" w:cs="Arial"/>
          <w:sz w:val="1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8640"/>
      </w:tblGrid>
      <w:tr w:rsidR="003C0573" w:rsidTr="00A55BAC">
        <w:trPr>
          <w:cantSplit/>
          <w:trHeight w:val="288"/>
        </w:trPr>
        <w:tc>
          <w:tcPr>
            <w:tcW w:w="2875" w:type="dxa"/>
            <w:vAlign w:val="center"/>
          </w:tcPr>
          <w:p w:rsidR="003C0573" w:rsidRPr="00AC0AAE" w:rsidRDefault="003C0573" w:rsidP="003C0573">
            <w:pPr>
              <w:rPr>
                <w:rFonts w:ascii="Arial" w:hAnsi="Arial" w:cs="Arial"/>
                <w:sz w:val="20"/>
                <w:szCs w:val="20"/>
              </w:rPr>
            </w:pPr>
            <w:r w:rsidRPr="00AC0AAE">
              <w:rPr>
                <w:rFonts w:ascii="Arial" w:hAnsi="Arial" w:cs="Arial"/>
                <w:sz w:val="20"/>
                <w:szCs w:val="20"/>
              </w:rPr>
              <w:t>Project Manager:</w:t>
            </w:r>
          </w:p>
        </w:tc>
        <w:tc>
          <w:tcPr>
            <w:tcW w:w="8640" w:type="dxa"/>
            <w:vAlign w:val="center"/>
          </w:tcPr>
          <w:p w:rsidR="003C0573" w:rsidRPr="00AC0AAE" w:rsidRDefault="00C74997" w:rsidP="00C7499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03372060"/>
                <w:placeholder>
                  <w:docPart w:val="E08F0D2C83F24F12A11AEAF2BB331959"/>
                </w:placeholder>
                <w:text/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Greg Spiro</w:t>
                </w:r>
              </w:sdtContent>
            </w:sdt>
          </w:p>
        </w:tc>
      </w:tr>
      <w:tr w:rsidR="003C0573" w:rsidTr="00A55BAC">
        <w:trPr>
          <w:cantSplit/>
          <w:trHeight w:val="288"/>
        </w:trPr>
        <w:tc>
          <w:tcPr>
            <w:tcW w:w="2875" w:type="dxa"/>
            <w:vAlign w:val="center"/>
          </w:tcPr>
          <w:p w:rsidR="003C0573" w:rsidRPr="00AC0AAE" w:rsidRDefault="003C0573" w:rsidP="003C0573">
            <w:pPr>
              <w:rPr>
                <w:rFonts w:ascii="Arial" w:hAnsi="Arial" w:cs="Arial"/>
                <w:sz w:val="20"/>
                <w:szCs w:val="20"/>
              </w:rPr>
            </w:pPr>
            <w:r w:rsidRPr="00AC0AAE">
              <w:rPr>
                <w:rFonts w:ascii="Arial" w:hAnsi="Arial" w:cs="Arial"/>
                <w:sz w:val="20"/>
                <w:szCs w:val="20"/>
              </w:rPr>
              <w:t>Architect/Engineer of Record:</w:t>
            </w:r>
          </w:p>
        </w:tc>
        <w:tc>
          <w:tcPr>
            <w:tcW w:w="8640" w:type="dxa"/>
            <w:vAlign w:val="center"/>
          </w:tcPr>
          <w:p w:rsidR="003C0573" w:rsidRPr="00AC0AAE" w:rsidRDefault="00C74997" w:rsidP="00C7499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90112592"/>
                <w:placeholder>
                  <w:docPart w:val="F29F06192C924531B0C24BC50BA00E6B"/>
                </w:placeholder>
                <w:text/>
              </w:sdtPr>
              <w:sdtEndPr/>
              <w:sdtContent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Exp</w:t>
                </w:r>
                <w:proofErr w:type="spellEnd"/>
              </w:sdtContent>
            </w:sdt>
          </w:p>
        </w:tc>
      </w:tr>
      <w:tr w:rsidR="003C0573" w:rsidTr="00A55BAC">
        <w:trPr>
          <w:cantSplit/>
          <w:trHeight w:val="288"/>
        </w:trPr>
        <w:tc>
          <w:tcPr>
            <w:tcW w:w="2875" w:type="dxa"/>
            <w:vAlign w:val="center"/>
          </w:tcPr>
          <w:p w:rsidR="003C0573" w:rsidRPr="00AC0AAE" w:rsidRDefault="003C0573" w:rsidP="003C0573">
            <w:pPr>
              <w:rPr>
                <w:rFonts w:ascii="Arial" w:hAnsi="Arial" w:cs="Arial"/>
                <w:sz w:val="20"/>
                <w:szCs w:val="20"/>
              </w:rPr>
            </w:pPr>
            <w:r w:rsidRPr="00AC0AAE">
              <w:rPr>
                <w:rFonts w:ascii="Arial" w:hAnsi="Arial" w:cs="Arial"/>
                <w:sz w:val="20"/>
                <w:szCs w:val="20"/>
              </w:rPr>
              <w:t>Construction Manager:</w:t>
            </w:r>
          </w:p>
        </w:tc>
        <w:tc>
          <w:tcPr>
            <w:tcW w:w="8640" w:type="dxa"/>
            <w:vAlign w:val="center"/>
          </w:tcPr>
          <w:p w:rsidR="003C0573" w:rsidRPr="00AC0AAE" w:rsidRDefault="00C74997" w:rsidP="003C057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06521308"/>
                <w:placeholder>
                  <w:docPart w:val="A4026CA167D04A1AA7C129944DAA3479"/>
                </w:placeholder>
                <w:showingPlcHdr/>
                <w:text/>
              </w:sdtPr>
              <w:sdtEndPr/>
              <w:sdtContent>
                <w:r w:rsidR="00A55BAC" w:rsidRPr="00AC0AA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3C0573" w:rsidTr="00A55BAC">
        <w:trPr>
          <w:cantSplit/>
          <w:trHeight w:val="288"/>
        </w:trPr>
        <w:tc>
          <w:tcPr>
            <w:tcW w:w="2875" w:type="dxa"/>
            <w:vAlign w:val="center"/>
          </w:tcPr>
          <w:p w:rsidR="003C0573" w:rsidRPr="00AC0AAE" w:rsidRDefault="003C0573" w:rsidP="00015ABD">
            <w:pPr>
              <w:rPr>
                <w:rFonts w:ascii="Arial" w:hAnsi="Arial" w:cs="Arial"/>
                <w:sz w:val="20"/>
                <w:szCs w:val="20"/>
              </w:rPr>
            </w:pPr>
            <w:r w:rsidRPr="00AC0AAE">
              <w:rPr>
                <w:rFonts w:ascii="Arial" w:hAnsi="Arial" w:cs="Arial"/>
                <w:sz w:val="20"/>
                <w:szCs w:val="20"/>
              </w:rPr>
              <w:t>Aim Project Number:</w:t>
            </w:r>
          </w:p>
        </w:tc>
        <w:tc>
          <w:tcPr>
            <w:tcW w:w="8640" w:type="dxa"/>
            <w:vAlign w:val="center"/>
          </w:tcPr>
          <w:p w:rsidR="003C0573" w:rsidRPr="00AC0AAE" w:rsidRDefault="00C74997" w:rsidP="00C7499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34805283"/>
                <w:placeholder>
                  <w:docPart w:val="8E522395ACF14D8687078917129F8BAA"/>
                </w:placeholder>
                <w:text/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0360-2016</w:t>
                </w:r>
              </w:sdtContent>
            </w:sdt>
          </w:p>
        </w:tc>
      </w:tr>
    </w:tbl>
    <w:p w:rsidR="00A55BAC" w:rsidRPr="00A55BAC" w:rsidRDefault="00A55BAC" w:rsidP="00A55BAC">
      <w:pPr>
        <w:jc w:val="center"/>
        <w:rPr>
          <w:rFonts w:ascii="Arial" w:hAnsi="Arial" w:cs="Arial"/>
          <w:sz w:val="10"/>
        </w:rPr>
      </w:pPr>
    </w:p>
    <w:p w:rsidR="00A55BAC" w:rsidRPr="00804881" w:rsidRDefault="00A55BAC" w:rsidP="00A55BAC">
      <w:pPr>
        <w:jc w:val="center"/>
        <w:rPr>
          <w:rFonts w:ascii="Arial" w:hAnsi="Arial" w:cs="Arial"/>
          <w:b/>
          <w:sz w:val="20"/>
        </w:rPr>
      </w:pPr>
      <w:r w:rsidRPr="00804881">
        <w:rPr>
          <w:rFonts w:ascii="Arial" w:hAnsi="Arial" w:cs="Arial"/>
          <w:b/>
          <w:sz w:val="20"/>
        </w:rPr>
        <w:t>Reviewer Information</w:t>
      </w:r>
    </w:p>
    <w:p w:rsidR="00A55BAC" w:rsidRPr="003C0573" w:rsidRDefault="00A55BAC" w:rsidP="00A55BAC">
      <w:pPr>
        <w:jc w:val="center"/>
        <w:rPr>
          <w:rFonts w:ascii="Arial" w:hAnsi="Arial" w:cs="Arial"/>
          <w:sz w:val="10"/>
        </w:rPr>
      </w:pPr>
    </w:p>
    <w:tbl>
      <w:tblPr>
        <w:tblStyle w:val="TableGrid"/>
        <w:tblW w:w="1152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410"/>
        <w:gridCol w:w="1800"/>
        <w:gridCol w:w="3330"/>
      </w:tblGrid>
      <w:tr w:rsidR="00A55BAC" w:rsidTr="007235F3">
        <w:trPr>
          <w:cantSplit/>
          <w:trHeight w:hRule="exact" w:val="288"/>
        </w:trPr>
        <w:tc>
          <w:tcPr>
            <w:tcW w:w="1980" w:type="dxa"/>
            <w:vAlign w:val="center"/>
          </w:tcPr>
          <w:p w:rsidR="00A55BAC" w:rsidRPr="00AC0AAE" w:rsidRDefault="00A55BAC" w:rsidP="00A55B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0AAE">
              <w:rPr>
                <w:rFonts w:ascii="Arial" w:hAnsi="Arial" w:cs="Arial"/>
                <w:sz w:val="20"/>
                <w:szCs w:val="20"/>
              </w:rPr>
              <w:t>Reviewer Name: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Reviewer"/>
            <w:tag w:val="Reviewer"/>
            <w:id w:val="-1238710616"/>
            <w:placeholder>
              <w:docPart w:val="DefaultPlaceholder_1081868575"/>
            </w:placeholder>
            <w15:color w:val="000000"/>
            <w:dropDownList>
              <w:listItem w:displayText="Cary Redman" w:value="Cary Redman"/>
              <w:listItem w:displayText="Larry Labbe" w:value="Larry Labbe"/>
              <w:listItem w:displayText="Preston Moss" w:value="Preston Moss"/>
              <w:listItem w:displayText="Renee Lee" w:value="Renee Lee"/>
            </w:dropDownList>
          </w:sdtPr>
          <w:sdtEndPr/>
          <w:sdtContent>
            <w:tc>
              <w:tcPr>
                <w:tcW w:w="4410" w:type="dxa"/>
                <w:vAlign w:val="center"/>
              </w:tcPr>
              <w:p w:rsidR="00A55BAC" w:rsidRPr="00AC0AAE" w:rsidRDefault="00C74997" w:rsidP="00A55BAC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Cary Redman</w:t>
                </w:r>
              </w:p>
            </w:tc>
          </w:sdtContent>
        </w:sdt>
        <w:tc>
          <w:tcPr>
            <w:tcW w:w="1800" w:type="dxa"/>
            <w:vAlign w:val="center"/>
          </w:tcPr>
          <w:p w:rsidR="00A55BAC" w:rsidRPr="00AC0AAE" w:rsidRDefault="00A55BAC" w:rsidP="00A55B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0AAE">
              <w:rPr>
                <w:rFonts w:ascii="Arial" w:hAnsi="Arial" w:cs="Arial"/>
                <w:sz w:val="20"/>
                <w:szCs w:val="20"/>
              </w:rPr>
              <w:t>Date Received: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e"/>
            <w:tag w:val="Date"/>
            <w:id w:val="730280105"/>
            <w:placeholder>
              <w:docPart w:val="DefaultPlaceholder_1081868576"/>
            </w:placeholder>
            <w:date w:fullDate="2016-06-2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330" w:type="dxa"/>
                <w:vAlign w:val="center"/>
              </w:tcPr>
              <w:p w:rsidR="00A55BAC" w:rsidRPr="00AC0AAE" w:rsidRDefault="00C74997" w:rsidP="00A55BAC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6/24/2016</w:t>
                </w:r>
              </w:p>
            </w:tc>
          </w:sdtContent>
        </w:sdt>
      </w:tr>
      <w:tr w:rsidR="00A55BAC" w:rsidTr="007235F3">
        <w:trPr>
          <w:cantSplit/>
          <w:trHeight w:hRule="exact" w:val="288"/>
        </w:trPr>
        <w:tc>
          <w:tcPr>
            <w:tcW w:w="1980" w:type="dxa"/>
            <w:vAlign w:val="center"/>
          </w:tcPr>
          <w:p w:rsidR="00A55BAC" w:rsidRPr="00AC0AAE" w:rsidRDefault="00A55BAC" w:rsidP="00A55B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0AAE">
              <w:rPr>
                <w:rFonts w:ascii="Arial" w:hAnsi="Arial" w:cs="Arial"/>
                <w:sz w:val="20"/>
                <w:szCs w:val="20"/>
              </w:rPr>
              <w:t>Disposition:</w:t>
            </w:r>
          </w:p>
        </w:tc>
        <w:tc>
          <w:tcPr>
            <w:tcW w:w="4410" w:type="dxa"/>
            <w:vAlign w:val="center"/>
          </w:tcPr>
          <w:p w:rsidR="00A55BAC" w:rsidRPr="00AC0AAE" w:rsidRDefault="00C74997" w:rsidP="00A55B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isposition"/>
                <w:tag w:val="Disposition"/>
                <w:id w:val="3549065"/>
                <w:placeholder>
                  <w:docPart w:val="00765FB0F922491CBC9EE09AC05B8DB7"/>
                </w:placeholder>
                <w:showingPlcHdr/>
                <w15:color w:val="000000"/>
                <w:dropDownList>
                  <w:listItem w:displayText="Approved" w:value="Approved"/>
                  <w:listItem w:displayText="Declined" w:value="Declined"/>
                  <w:listItem w:displayText="Approved w/ Additional Requirements" w:value="Approved w/ Additional Requirements"/>
                  <w:listItem w:displayText="Not Reviewed - Plans Withdrawn" w:value="Not Reviewed - Plans Withdrawn"/>
                  <w:listItem w:displayText="Consultation Provided - Submital Required Elsewhere" w:value="Consultation Provided - Submital Required Elsewhere"/>
                </w:dropDownList>
              </w:sdtPr>
              <w:sdtEndPr/>
              <w:sdtContent>
                <w:r w:rsidR="00AC0AAE" w:rsidRPr="00AC0AA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800" w:type="dxa"/>
            <w:vAlign w:val="center"/>
          </w:tcPr>
          <w:p w:rsidR="00A55BAC" w:rsidRPr="00AC0AAE" w:rsidRDefault="00A55BAC" w:rsidP="00A55B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0AAE">
              <w:rPr>
                <w:rFonts w:ascii="Arial" w:hAnsi="Arial" w:cs="Arial"/>
                <w:sz w:val="20"/>
                <w:szCs w:val="20"/>
              </w:rPr>
              <w:t>Date Completed: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e"/>
            <w:tag w:val="Date"/>
            <w:id w:val="2016962572"/>
            <w:placeholder>
              <w:docPart w:val="DefaultPlaceholder_1081868576"/>
            </w:placeholder>
            <w:showingPlcHdr/>
            <w15:color w:val="000000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330" w:type="dxa"/>
                <w:vAlign w:val="center"/>
              </w:tcPr>
              <w:p w:rsidR="00A55BAC" w:rsidRPr="00AC0AAE" w:rsidRDefault="00A55BAC" w:rsidP="00A55BAC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AC0AA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</w:tbl>
    <w:p w:rsidR="00804881" w:rsidRDefault="00804881" w:rsidP="003C0573">
      <w:pPr>
        <w:rPr>
          <w:rFonts w:ascii="Arial" w:hAnsi="Arial" w:cs="Arial"/>
          <w:sz w:val="20"/>
        </w:rPr>
      </w:pPr>
    </w:p>
    <w:p w:rsidR="00015ABD" w:rsidRPr="00015ABD" w:rsidRDefault="00015ABD" w:rsidP="00015ABD">
      <w:pPr>
        <w:rPr>
          <w:rFonts w:ascii="Arial" w:hAnsi="Arial" w:cs="Arial"/>
          <w:b/>
          <w:sz w:val="20"/>
          <w:szCs w:val="20"/>
          <w:u w:val="single"/>
        </w:rPr>
      </w:pPr>
      <w:r w:rsidRPr="00015ABD">
        <w:rPr>
          <w:rFonts w:ascii="Arial" w:hAnsi="Arial" w:cs="Arial"/>
          <w:b/>
          <w:sz w:val="20"/>
          <w:szCs w:val="20"/>
          <w:u w:val="single"/>
        </w:rPr>
        <w:t>Status Statement</w:t>
      </w:r>
    </w:p>
    <w:p w:rsidR="00015ABD" w:rsidRPr="00015ABD" w:rsidRDefault="00015ABD" w:rsidP="00015ABD">
      <w:pPr>
        <w:rPr>
          <w:rFonts w:ascii="Arial" w:hAnsi="Arial" w:cs="Arial"/>
          <w:sz w:val="20"/>
          <w:szCs w:val="20"/>
        </w:rPr>
      </w:pPr>
    </w:p>
    <w:p w:rsidR="00015ABD" w:rsidRPr="00015ABD" w:rsidRDefault="007235F3" w:rsidP="007235F3">
      <w:pPr>
        <w:pStyle w:val="ListParagraph"/>
        <w:tabs>
          <w:tab w:val="left" w:pos="90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Note:</w:t>
      </w:r>
      <w:r>
        <w:rPr>
          <w:rFonts w:ascii="Arial" w:hAnsi="Arial" w:cs="Arial"/>
          <w:sz w:val="20"/>
          <w:szCs w:val="20"/>
        </w:rPr>
        <w:tab/>
      </w:r>
    </w:p>
    <w:p w:rsidR="00804881" w:rsidRPr="00015ABD" w:rsidRDefault="00804881" w:rsidP="00801915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="00015ABD" w:rsidRPr="00015ABD" w:rsidRDefault="00015ABD" w:rsidP="00015ABD">
      <w:pPr>
        <w:pStyle w:val="ListParagraph"/>
        <w:ind w:left="0"/>
        <w:rPr>
          <w:rFonts w:ascii="Arial" w:hAnsi="Arial" w:cs="Arial"/>
          <w:b/>
          <w:sz w:val="20"/>
          <w:szCs w:val="20"/>
          <w:u w:val="single"/>
        </w:rPr>
      </w:pPr>
      <w:r w:rsidRPr="00015ABD">
        <w:rPr>
          <w:rFonts w:ascii="Arial" w:hAnsi="Arial" w:cs="Arial"/>
          <w:b/>
          <w:sz w:val="20"/>
          <w:szCs w:val="20"/>
          <w:u w:val="single"/>
        </w:rPr>
        <w:t>Review Comments:</w:t>
      </w:r>
    </w:p>
    <w:p w:rsidR="00015ABD" w:rsidRPr="00015ABD" w:rsidRDefault="00015ABD" w:rsidP="00015ABD">
      <w:pPr>
        <w:pStyle w:val="ListParagraph"/>
        <w:ind w:left="0"/>
        <w:rPr>
          <w:rFonts w:ascii="Arial" w:hAnsi="Arial" w:cs="Arial"/>
          <w:b/>
          <w:sz w:val="20"/>
          <w:szCs w:val="20"/>
          <w:u w:val="single"/>
        </w:rPr>
      </w:pPr>
    </w:p>
    <w:p w:rsidR="00015ABD" w:rsidRPr="00015ABD" w:rsidRDefault="00015ABD" w:rsidP="00015ABD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</w:p>
    <w:p w:rsidR="00804881" w:rsidRPr="00015ABD" w:rsidRDefault="00804881" w:rsidP="00801915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="00015ABD" w:rsidRPr="00015ABD" w:rsidRDefault="00015ABD" w:rsidP="00015ABD">
      <w:pPr>
        <w:rPr>
          <w:rFonts w:ascii="Arial" w:hAnsi="Arial" w:cs="Arial"/>
          <w:b/>
          <w:sz w:val="20"/>
          <w:szCs w:val="20"/>
          <w:u w:val="single"/>
        </w:rPr>
      </w:pPr>
      <w:r w:rsidRPr="00015ABD">
        <w:rPr>
          <w:rFonts w:ascii="Arial" w:hAnsi="Arial" w:cs="Arial"/>
          <w:b/>
          <w:sz w:val="20"/>
          <w:szCs w:val="20"/>
          <w:u w:val="single"/>
        </w:rPr>
        <w:t xml:space="preserve">General Note:  </w:t>
      </w:r>
    </w:p>
    <w:p w:rsidR="00015ABD" w:rsidRPr="00015ABD" w:rsidRDefault="00015ABD" w:rsidP="00015ABD">
      <w:pPr>
        <w:rPr>
          <w:rFonts w:ascii="Arial" w:hAnsi="Arial" w:cs="Arial"/>
          <w:b/>
          <w:sz w:val="20"/>
          <w:szCs w:val="20"/>
          <w:u w:val="single"/>
        </w:rPr>
      </w:pPr>
    </w:p>
    <w:p w:rsidR="00015ABD" w:rsidRPr="00015ABD" w:rsidRDefault="00015ABD" w:rsidP="00015ABD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15ABD">
        <w:rPr>
          <w:rFonts w:ascii="Arial" w:hAnsi="Arial" w:cs="Arial"/>
          <w:sz w:val="20"/>
          <w:szCs w:val="20"/>
        </w:rPr>
        <w:t>Inspection requests: http://www.ehs.gatech.edu/fire/inspection-request</w:t>
      </w:r>
    </w:p>
    <w:p w:rsidR="00015ABD" w:rsidRPr="00015ABD" w:rsidRDefault="00015ABD" w:rsidP="00015ABD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15ABD">
        <w:rPr>
          <w:rFonts w:ascii="Arial" w:hAnsi="Arial" w:cs="Arial"/>
          <w:sz w:val="20"/>
          <w:szCs w:val="20"/>
        </w:rPr>
        <w:t>Hot Work Permit Request: http://www.ehs.gatech.edu/fire/permit-request/hot_work</w:t>
      </w:r>
    </w:p>
    <w:p w:rsidR="00804881" w:rsidRPr="00015ABD" w:rsidRDefault="00804881" w:rsidP="00015ABD">
      <w:pPr>
        <w:rPr>
          <w:rFonts w:ascii="Arial" w:hAnsi="Arial" w:cs="Arial"/>
          <w:sz w:val="20"/>
          <w:szCs w:val="20"/>
        </w:rPr>
      </w:pPr>
    </w:p>
    <w:p w:rsidR="00015ABD" w:rsidRPr="00801915" w:rsidRDefault="00015ABD" w:rsidP="00015ABD">
      <w:pPr>
        <w:rPr>
          <w:rFonts w:ascii="Arial" w:hAnsi="Arial" w:cs="Arial"/>
          <w:sz w:val="20"/>
          <w:szCs w:val="20"/>
          <w:u w:val="single"/>
        </w:rPr>
      </w:pPr>
      <w:r w:rsidRPr="00801915">
        <w:rPr>
          <w:rFonts w:ascii="Arial" w:hAnsi="Arial" w:cs="Arial"/>
          <w:b/>
          <w:sz w:val="20"/>
          <w:szCs w:val="20"/>
          <w:u w:val="single"/>
        </w:rPr>
        <w:t>Additional Requirements</w:t>
      </w:r>
      <w:r w:rsidR="00801915" w:rsidRPr="00801915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801915" w:rsidRPr="00801915">
        <w:rPr>
          <w:rFonts w:ascii="Arial" w:hAnsi="Arial" w:cs="Arial"/>
          <w:b/>
          <w:i/>
          <w:sz w:val="20"/>
          <w:szCs w:val="20"/>
          <w:u w:val="single"/>
        </w:rPr>
        <w:t>(as needed)</w:t>
      </w:r>
      <w:r w:rsidRPr="00801915">
        <w:rPr>
          <w:rFonts w:ascii="Arial" w:hAnsi="Arial" w:cs="Arial"/>
          <w:b/>
          <w:sz w:val="20"/>
          <w:szCs w:val="20"/>
          <w:u w:val="single"/>
        </w:rPr>
        <w:t>:</w:t>
      </w:r>
    </w:p>
    <w:p w:rsidR="00015ABD" w:rsidRPr="00015ABD" w:rsidRDefault="00015ABD" w:rsidP="00804881">
      <w:pPr>
        <w:pStyle w:val="ListParagraph"/>
        <w:ind w:left="0"/>
        <w:rPr>
          <w:rFonts w:ascii="Arial" w:hAnsi="Arial" w:cs="Arial"/>
          <w:b/>
          <w:sz w:val="20"/>
          <w:szCs w:val="20"/>
          <w:u w:val="single"/>
        </w:rPr>
      </w:pPr>
    </w:p>
    <w:p w:rsidR="00015ABD" w:rsidRPr="00015ABD" w:rsidRDefault="00015ABD" w:rsidP="00015ABD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15ABD">
        <w:rPr>
          <w:rFonts w:ascii="Arial" w:hAnsi="Arial" w:cs="Arial"/>
          <w:sz w:val="20"/>
          <w:szCs w:val="20"/>
        </w:rPr>
        <w:t xml:space="preserve">Fire Emergency Response Plans </w:t>
      </w:r>
    </w:p>
    <w:p w:rsidR="00015ABD" w:rsidRPr="00015ABD" w:rsidRDefault="00015ABD" w:rsidP="00015ABD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15ABD">
        <w:rPr>
          <w:rFonts w:ascii="Arial" w:hAnsi="Arial" w:cs="Arial"/>
          <w:sz w:val="20"/>
          <w:szCs w:val="20"/>
        </w:rPr>
        <w:t>Red Book Completion and Fixed location Designation</w:t>
      </w:r>
    </w:p>
    <w:p w:rsidR="00804881" w:rsidRPr="00015ABD" w:rsidRDefault="00804881" w:rsidP="00804881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="00015ABD" w:rsidRPr="00015ABD" w:rsidRDefault="00015ABD" w:rsidP="00015ABD">
      <w:pPr>
        <w:pStyle w:val="ListParagraph"/>
        <w:ind w:left="0"/>
        <w:rPr>
          <w:rFonts w:ascii="Arial" w:hAnsi="Arial" w:cs="Arial"/>
          <w:b/>
          <w:sz w:val="20"/>
          <w:szCs w:val="20"/>
          <w:u w:val="single"/>
        </w:rPr>
      </w:pPr>
      <w:r w:rsidRPr="00015ABD">
        <w:rPr>
          <w:rFonts w:ascii="Arial" w:hAnsi="Arial" w:cs="Arial"/>
          <w:b/>
          <w:sz w:val="20"/>
          <w:szCs w:val="20"/>
          <w:u w:val="single"/>
        </w:rPr>
        <w:t>Plan / Shop Drawings Required:</w:t>
      </w:r>
    </w:p>
    <w:p w:rsidR="00015ABD" w:rsidRPr="00015ABD" w:rsidRDefault="00015ABD" w:rsidP="00015ABD">
      <w:pPr>
        <w:pStyle w:val="ListParagraph"/>
        <w:ind w:left="0"/>
        <w:rPr>
          <w:rFonts w:ascii="Arial" w:hAnsi="Arial" w:cs="Arial"/>
          <w:b/>
          <w:sz w:val="20"/>
          <w:szCs w:val="20"/>
          <w:u w:val="single"/>
        </w:rPr>
      </w:pPr>
    </w:p>
    <w:p w:rsidR="00015ABD" w:rsidRPr="00015ABD" w:rsidRDefault="00015ABD" w:rsidP="00015ABD">
      <w:pPr>
        <w:pStyle w:val="ListParagraph"/>
        <w:numPr>
          <w:ilvl w:val="0"/>
          <w:numId w:val="3"/>
        </w:numPr>
        <w:ind w:left="720"/>
        <w:rPr>
          <w:rFonts w:ascii="Arial" w:hAnsi="Arial" w:cs="Arial"/>
          <w:sz w:val="20"/>
          <w:szCs w:val="20"/>
        </w:rPr>
      </w:pPr>
      <w:r w:rsidRPr="00015ABD">
        <w:rPr>
          <w:rFonts w:ascii="Arial" w:hAnsi="Arial" w:cs="Arial"/>
          <w:sz w:val="20"/>
          <w:szCs w:val="20"/>
        </w:rPr>
        <w:lastRenderedPageBreak/>
        <w:t>Fire Suppression</w:t>
      </w:r>
    </w:p>
    <w:p w:rsidR="00015ABD" w:rsidRPr="00015ABD" w:rsidRDefault="00015ABD" w:rsidP="00015ABD">
      <w:pPr>
        <w:pStyle w:val="ListParagraph"/>
        <w:numPr>
          <w:ilvl w:val="0"/>
          <w:numId w:val="3"/>
        </w:numPr>
        <w:ind w:left="720"/>
        <w:rPr>
          <w:rFonts w:ascii="Arial" w:hAnsi="Arial" w:cs="Arial"/>
          <w:sz w:val="20"/>
          <w:szCs w:val="20"/>
        </w:rPr>
      </w:pPr>
      <w:r w:rsidRPr="00015ABD">
        <w:rPr>
          <w:rFonts w:ascii="Arial" w:hAnsi="Arial" w:cs="Arial"/>
          <w:sz w:val="20"/>
          <w:szCs w:val="20"/>
        </w:rPr>
        <w:t>Fire Alarm</w:t>
      </w:r>
    </w:p>
    <w:p w:rsidR="00804881" w:rsidRPr="00015ABD" w:rsidRDefault="00804881" w:rsidP="00015ABD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="00015ABD" w:rsidRPr="00015ABD" w:rsidRDefault="00015ABD" w:rsidP="00015ABD">
      <w:pPr>
        <w:pStyle w:val="ListParagraph"/>
        <w:ind w:left="0"/>
        <w:rPr>
          <w:rFonts w:ascii="Arial" w:hAnsi="Arial" w:cs="Arial"/>
          <w:b/>
          <w:sz w:val="20"/>
          <w:szCs w:val="20"/>
          <w:u w:val="single"/>
        </w:rPr>
      </w:pPr>
      <w:r w:rsidRPr="00015ABD">
        <w:rPr>
          <w:rFonts w:ascii="Arial" w:hAnsi="Arial" w:cs="Arial"/>
          <w:b/>
          <w:sz w:val="20"/>
          <w:szCs w:val="20"/>
          <w:u w:val="single"/>
        </w:rPr>
        <w:t>Inspections Required:</w:t>
      </w:r>
    </w:p>
    <w:p w:rsidR="00015ABD" w:rsidRPr="00015ABD" w:rsidRDefault="00015ABD" w:rsidP="00015ABD">
      <w:pPr>
        <w:pStyle w:val="ListParagraph"/>
        <w:ind w:left="0"/>
        <w:rPr>
          <w:rFonts w:ascii="Arial" w:hAnsi="Arial" w:cs="Arial"/>
          <w:b/>
          <w:sz w:val="20"/>
          <w:szCs w:val="20"/>
          <w:u w:val="single"/>
        </w:rPr>
      </w:pPr>
    </w:p>
    <w:p w:rsidR="00015ABD" w:rsidRPr="00015ABD" w:rsidRDefault="00015ABD" w:rsidP="00015ABD">
      <w:pPr>
        <w:pStyle w:val="ListParagraph"/>
        <w:numPr>
          <w:ilvl w:val="0"/>
          <w:numId w:val="2"/>
        </w:numPr>
        <w:ind w:left="720"/>
        <w:rPr>
          <w:rFonts w:ascii="Arial" w:hAnsi="Arial" w:cs="Arial"/>
          <w:sz w:val="20"/>
          <w:szCs w:val="20"/>
        </w:rPr>
      </w:pPr>
      <w:r w:rsidRPr="00015ABD">
        <w:rPr>
          <w:rFonts w:ascii="Arial" w:hAnsi="Arial" w:cs="Arial"/>
          <w:sz w:val="20"/>
          <w:szCs w:val="20"/>
        </w:rPr>
        <w:t>Pre-Construction Meeting</w:t>
      </w:r>
    </w:p>
    <w:p w:rsidR="00015ABD" w:rsidRPr="00015ABD" w:rsidRDefault="00015ABD" w:rsidP="00015ABD">
      <w:pPr>
        <w:pStyle w:val="ListParagraph"/>
        <w:numPr>
          <w:ilvl w:val="0"/>
          <w:numId w:val="2"/>
        </w:numPr>
        <w:ind w:left="720"/>
        <w:rPr>
          <w:rFonts w:ascii="Arial" w:hAnsi="Arial" w:cs="Arial"/>
          <w:sz w:val="20"/>
          <w:szCs w:val="20"/>
        </w:rPr>
      </w:pPr>
      <w:r w:rsidRPr="00015ABD">
        <w:rPr>
          <w:rFonts w:ascii="Arial" w:hAnsi="Arial" w:cs="Arial"/>
          <w:sz w:val="20"/>
          <w:szCs w:val="20"/>
        </w:rPr>
        <w:t>Thrust Block Inspections</w:t>
      </w:r>
    </w:p>
    <w:p w:rsidR="00015ABD" w:rsidRPr="00015ABD" w:rsidRDefault="00015ABD" w:rsidP="00015ABD">
      <w:pPr>
        <w:pStyle w:val="ListParagraph"/>
        <w:numPr>
          <w:ilvl w:val="0"/>
          <w:numId w:val="2"/>
        </w:numPr>
        <w:ind w:left="720"/>
        <w:rPr>
          <w:rFonts w:ascii="Arial" w:hAnsi="Arial" w:cs="Arial"/>
          <w:sz w:val="20"/>
          <w:szCs w:val="20"/>
        </w:rPr>
      </w:pPr>
      <w:r w:rsidRPr="00015ABD">
        <w:rPr>
          <w:rFonts w:ascii="Arial" w:hAnsi="Arial" w:cs="Arial"/>
          <w:sz w:val="20"/>
          <w:szCs w:val="20"/>
        </w:rPr>
        <w:t>Underground Pressure Test</w:t>
      </w:r>
    </w:p>
    <w:p w:rsidR="00015ABD" w:rsidRPr="00015ABD" w:rsidRDefault="00015ABD" w:rsidP="00015ABD">
      <w:pPr>
        <w:pStyle w:val="ListParagraph"/>
        <w:numPr>
          <w:ilvl w:val="0"/>
          <w:numId w:val="2"/>
        </w:numPr>
        <w:ind w:left="720"/>
        <w:rPr>
          <w:rFonts w:ascii="Arial" w:hAnsi="Arial" w:cs="Arial"/>
          <w:sz w:val="20"/>
          <w:szCs w:val="20"/>
        </w:rPr>
      </w:pPr>
      <w:r w:rsidRPr="00015ABD">
        <w:rPr>
          <w:rFonts w:ascii="Arial" w:hAnsi="Arial" w:cs="Arial"/>
          <w:sz w:val="20"/>
          <w:szCs w:val="20"/>
        </w:rPr>
        <w:t>System Flush</w:t>
      </w:r>
    </w:p>
    <w:p w:rsidR="00015ABD" w:rsidRPr="00015ABD" w:rsidRDefault="00015ABD" w:rsidP="00015ABD">
      <w:pPr>
        <w:pStyle w:val="ListParagraph"/>
        <w:numPr>
          <w:ilvl w:val="0"/>
          <w:numId w:val="2"/>
        </w:numPr>
        <w:ind w:left="720"/>
        <w:rPr>
          <w:rFonts w:ascii="Arial" w:hAnsi="Arial" w:cs="Arial"/>
          <w:sz w:val="20"/>
          <w:szCs w:val="20"/>
        </w:rPr>
      </w:pPr>
      <w:r w:rsidRPr="00015ABD">
        <w:rPr>
          <w:rFonts w:ascii="Arial" w:hAnsi="Arial" w:cs="Arial"/>
          <w:sz w:val="20"/>
          <w:szCs w:val="20"/>
        </w:rPr>
        <w:t>Sprinkler Pipe Inspections</w:t>
      </w:r>
    </w:p>
    <w:p w:rsidR="00015ABD" w:rsidRPr="00015ABD" w:rsidRDefault="00015ABD" w:rsidP="00015ABD">
      <w:pPr>
        <w:pStyle w:val="ListParagraph"/>
        <w:numPr>
          <w:ilvl w:val="0"/>
          <w:numId w:val="2"/>
        </w:numPr>
        <w:ind w:left="720"/>
        <w:rPr>
          <w:rFonts w:ascii="Arial" w:hAnsi="Arial" w:cs="Arial"/>
          <w:sz w:val="20"/>
          <w:szCs w:val="20"/>
        </w:rPr>
      </w:pPr>
      <w:r w:rsidRPr="00015ABD">
        <w:rPr>
          <w:rFonts w:ascii="Arial" w:hAnsi="Arial" w:cs="Arial"/>
          <w:sz w:val="20"/>
          <w:szCs w:val="20"/>
        </w:rPr>
        <w:t xml:space="preserve">Rough-in </w:t>
      </w:r>
    </w:p>
    <w:p w:rsidR="00015ABD" w:rsidRPr="00015ABD" w:rsidRDefault="00015ABD" w:rsidP="00015ABD">
      <w:pPr>
        <w:pStyle w:val="ListParagraph"/>
        <w:numPr>
          <w:ilvl w:val="0"/>
          <w:numId w:val="2"/>
        </w:numPr>
        <w:ind w:left="720"/>
        <w:rPr>
          <w:rFonts w:ascii="Arial" w:hAnsi="Arial" w:cs="Arial"/>
          <w:sz w:val="20"/>
          <w:szCs w:val="20"/>
        </w:rPr>
      </w:pPr>
      <w:r w:rsidRPr="00015ABD">
        <w:rPr>
          <w:rFonts w:ascii="Arial" w:hAnsi="Arial" w:cs="Arial"/>
          <w:sz w:val="20"/>
          <w:szCs w:val="20"/>
        </w:rPr>
        <w:t>50% Wall (Rated walls, doors, dampers, horizontal penetrations, etc</w:t>
      </w:r>
      <w:r w:rsidR="00801915">
        <w:rPr>
          <w:rFonts w:ascii="Arial" w:hAnsi="Arial" w:cs="Arial"/>
          <w:sz w:val="20"/>
          <w:szCs w:val="20"/>
        </w:rPr>
        <w:t>.</w:t>
      </w:r>
      <w:r w:rsidRPr="00015ABD">
        <w:rPr>
          <w:rFonts w:ascii="Arial" w:hAnsi="Arial" w:cs="Arial"/>
          <w:sz w:val="20"/>
          <w:szCs w:val="20"/>
        </w:rPr>
        <w:t>)</w:t>
      </w:r>
    </w:p>
    <w:p w:rsidR="00015ABD" w:rsidRPr="00015ABD" w:rsidRDefault="00015ABD" w:rsidP="00015ABD">
      <w:pPr>
        <w:pStyle w:val="ListParagraph"/>
        <w:numPr>
          <w:ilvl w:val="0"/>
          <w:numId w:val="2"/>
        </w:numPr>
        <w:ind w:left="720"/>
        <w:rPr>
          <w:rFonts w:ascii="Arial" w:hAnsi="Arial" w:cs="Arial"/>
          <w:sz w:val="20"/>
          <w:szCs w:val="20"/>
        </w:rPr>
      </w:pPr>
      <w:r w:rsidRPr="00015ABD">
        <w:rPr>
          <w:rFonts w:ascii="Arial" w:hAnsi="Arial" w:cs="Arial"/>
          <w:sz w:val="20"/>
          <w:szCs w:val="20"/>
        </w:rPr>
        <w:t xml:space="preserve">80% Ceiling, Alarm, Sprinkler (vertical penetrations, junction boxes, lights tied at corners, sprinkler and fire alarm roughed </w:t>
      </w:r>
      <w:proofErr w:type="gramStart"/>
      <w:r w:rsidRPr="00015ABD">
        <w:rPr>
          <w:rFonts w:ascii="Arial" w:hAnsi="Arial" w:cs="Arial"/>
          <w:sz w:val="20"/>
          <w:szCs w:val="20"/>
        </w:rPr>
        <w:t>in</w:t>
      </w:r>
      <w:proofErr w:type="gramEnd"/>
      <w:r w:rsidRPr="00015ABD">
        <w:rPr>
          <w:rFonts w:ascii="Arial" w:hAnsi="Arial" w:cs="Arial"/>
          <w:sz w:val="20"/>
          <w:szCs w:val="20"/>
        </w:rPr>
        <w:t>, etc</w:t>
      </w:r>
      <w:r w:rsidR="00801915">
        <w:rPr>
          <w:rFonts w:ascii="Arial" w:hAnsi="Arial" w:cs="Arial"/>
          <w:sz w:val="20"/>
          <w:szCs w:val="20"/>
        </w:rPr>
        <w:t>.</w:t>
      </w:r>
      <w:r w:rsidRPr="00015ABD">
        <w:rPr>
          <w:rFonts w:ascii="Arial" w:hAnsi="Arial" w:cs="Arial"/>
          <w:sz w:val="20"/>
          <w:szCs w:val="20"/>
        </w:rPr>
        <w:t>)</w:t>
      </w:r>
    </w:p>
    <w:p w:rsidR="00015ABD" w:rsidRPr="00015ABD" w:rsidRDefault="00015ABD" w:rsidP="00015ABD">
      <w:pPr>
        <w:pStyle w:val="ListParagraph"/>
        <w:numPr>
          <w:ilvl w:val="0"/>
          <w:numId w:val="2"/>
        </w:numPr>
        <w:ind w:left="720"/>
        <w:rPr>
          <w:rFonts w:ascii="Arial" w:hAnsi="Arial" w:cs="Arial"/>
          <w:sz w:val="20"/>
          <w:szCs w:val="20"/>
        </w:rPr>
      </w:pPr>
      <w:r w:rsidRPr="00015ABD">
        <w:rPr>
          <w:rFonts w:ascii="Arial" w:hAnsi="Arial" w:cs="Arial"/>
          <w:sz w:val="20"/>
          <w:szCs w:val="20"/>
        </w:rPr>
        <w:t>100% Construction, Alarm Commissioning, Sprinkler Commissioning, Certificate of Occupancy (all work complete, commissioning of systems, close-out documents, etc</w:t>
      </w:r>
      <w:r w:rsidR="00801915">
        <w:rPr>
          <w:rFonts w:ascii="Arial" w:hAnsi="Arial" w:cs="Arial"/>
          <w:sz w:val="20"/>
          <w:szCs w:val="20"/>
        </w:rPr>
        <w:t>.</w:t>
      </w:r>
      <w:r w:rsidRPr="00015ABD">
        <w:rPr>
          <w:rFonts w:ascii="Arial" w:hAnsi="Arial" w:cs="Arial"/>
          <w:sz w:val="20"/>
          <w:szCs w:val="20"/>
        </w:rPr>
        <w:t>)</w:t>
      </w:r>
    </w:p>
    <w:p w:rsidR="00804881" w:rsidRPr="00804881" w:rsidRDefault="00804881" w:rsidP="00804881">
      <w:pPr>
        <w:rPr>
          <w:rFonts w:ascii="Arial" w:hAnsi="Arial" w:cs="Arial"/>
          <w:sz w:val="20"/>
          <w:szCs w:val="20"/>
        </w:rPr>
      </w:pPr>
    </w:p>
    <w:p w:rsidR="00015ABD" w:rsidRPr="00015ABD" w:rsidRDefault="00015ABD" w:rsidP="00015ABD">
      <w:pPr>
        <w:pStyle w:val="ListParagraph"/>
        <w:ind w:left="0"/>
        <w:rPr>
          <w:rFonts w:ascii="Arial" w:hAnsi="Arial" w:cs="Arial"/>
          <w:b/>
          <w:sz w:val="20"/>
          <w:szCs w:val="20"/>
          <w:u w:val="single"/>
        </w:rPr>
      </w:pPr>
      <w:r w:rsidRPr="00015ABD">
        <w:rPr>
          <w:rFonts w:ascii="Arial" w:hAnsi="Arial" w:cs="Arial"/>
          <w:b/>
          <w:sz w:val="20"/>
          <w:szCs w:val="20"/>
          <w:u w:val="single"/>
        </w:rPr>
        <w:t>Permits Required:</w:t>
      </w:r>
    </w:p>
    <w:p w:rsidR="00015ABD" w:rsidRPr="00015ABD" w:rsidRDefault="00015ABD" w:rsidP="00015ABD">
      <w:pPr>
        <w:pStyle w:val="ListParagraph"/>
        <w:ind w:left="0"/>
        <w:rPr>
          <w:rFonts w:ascii="Arial" w:hAnsi="Arial" w:cs="Arial"/>
          <w:b/>
          <w:sz w:val="20"/>
          <w:szCs w:val="20"/>
          <w:u w:val="single"/>
        </w:rPr>
      </w:pPr>
    </w:p>
    <w:p w:rsidR="00015ABD" w:rsidRPr="00015ABD" w:rsidRDefault="00015ABD" w:rsidP="00015ABD">
      <w:pPr>
        <w:pStyle w:val="ListParagraph"/>
        <w:numPr>
          <w:ilvl w:val="0"/>
          <w:numId w:val="1"/>
        </w:numPr>
        <w:ind w:left="720"/>
        <w:rPr>
          <w:rFonts w:ascii="Arial" w:hAnsi="Arial" w:cs="Arial"/>
          <w:sz w:val="20"/>
          <w:szCs w:val="20"/>
        </w:rPr>
      </w:pPr>
      <w:r w:rsidRPr="00015ABD">
        <w:rPr>
          <w:rFonts w:ascii="Arial" w:hAnsi="Arial" w:cs="Arial"/>
          <w:sz w:val="20"/>
          <w:szCs w:val="20"/>
        </w:rPr>
        <w:t>Demolition</w:t>
      </w:r>
    </w:p>
    <w:p w:rsidR="00015ABD" w:rsidRPr="00015ABD" w:rsidRDefault="00015ABD" w:rsidP="00015ABD">
      <w:pPr>
        <w:pStyle w:val="ListParagraph"/>
        <w:numPr>
          <w:ilvl w:val="0"/>
          <w:numId w:val="1"/>
        </w:numPr>
        <w:ind w:left="720"/>
        <w:rPr>
          <w:rFonts w:ascii="Arial" w:hAnsi="Arial" w:cs="Arial"/>
          <w:sz w:val="20"/>
          <w:szCs w:val="20"/>
        </w:rPr>
      </w:pPr>
      <w:r w:rsidRPr="00015ABD">
        <w:rPr>
          <w:rFonts w:ascii="Arial" w:hAnsi="Arial" w:cs="Arial"/>
          <w:sz w:val="20"/>
          <w:szCs w:val="20"/>
        </w:rPr>
        <w:t>Construction / Interior Renovation</w:t>
      </w:r>
    </w:p>
    <w:p w:rsidR="00015ABD" w:rsidRPr="00015ABD" w:rsidRDefault="00015ABD" w:rsidP="00015ABD">
      <w:pPr>
        <w:pStyle w:val="ListParagraph"/>
        <w:numPr>
          <w:ilvl w:val="0"/>
          <w:numId w:val="1"/>
        </w:numPr>
        <w:ind w:left="720"/>
        <w:rPr>
          <w:rFonts w:ascii="Arial" w:hAnsi="Arial" w:cs="Arial"/>
          <w:sz w:val="20"/>
          <w:szCs w:val="20"/>
        </w:rPr>
      </w:pPr>
      <w:r w:rsidRPr="00015ABD">
        <w:rPr>
          <w:rFonts w:ascii="Arial" w:hAnsi="Arial" w:cs="Arial"/>
          <w:sz w:val="20"/>
          <w:szCs w:val="20"/>
        </w:rPr>
        <w:t>Fire Suppression System</w:t>
      </w:r>
    </w:p>
    <w:p w:rsidR="00015ABD" w:rsidRPr="00015ABD" w:rsidRDefault="00015ABD" w:rsidP="00015ABD">
      <w:pPr>
        <w:pStyle w:val="ListParagraph"/>
        <w:numPr>
          <w:ilvl w:val="0"/>
          <w:numId w:val="1"/>
        </w:numPr>
        <w:ind w:left="720"/>
        <w:rPr>
          <w:rFonts w:ascii="Arial" w:hAnsi="Arial" w:cs="Arial"/>
          <w:sz w:val="20"/>
          <w:szCs w:val="20"/>
        </w:rPr>
      </w:pPr>
      <w:r w:rsidRPr="00015ABD">
        <w:rPr>
          <w:rFonts w:ascii="Arial" w:hAnsi="Arial" w:cs="Arial"/>
          <w:sz w:val="20"/>
          <w:szCs w:val="20"/>
        </w:rPr>
        <w:t>Fire Alarm</w:t>
      </w:r>
    </w:p>
    <w:p w:rsidR="00804881" w:rsidRPr="00015ABD" w:rsidRDefault="00804881" w:rsidP="00804881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="00015ABD" w:rsidRPr="00015ABD" w:rsidRDefault="00015ABD" w:rsidP="00015ABD">
      <w:pPr>
        <w:pStyle w:val="ListParagraph"/>
        <w:ind w:left="0"/>
        <w:rPr>
          <w:rFonts w:ascii="Arial" w:hAnsi="Arial" w:cs="Arial"/>
          <w:b/>
          <w:sz w:val="20"/>
          <w:szCs w:val="20"/>
          <w:u w:val="single"/>
        </w:rPr>
      </w:pPr>
      <w:r w:rsidRPr="00015ABD">
        <w:rPr>
          <w:rFonts w:ascii="Arial" w:hAnsi="Arial" w:cs="Arial"/>
          <w:b/>
          <w:sz w:val="20"/>
          <w:szCs w:val="20"/>
          <w:u w:val="single"/>
        </w:rPr>
        <w:t>Permits Issued:</w:t>
      </w:r>
    </w:p>
    <w:p w:rsidR="00015ABD" w:rsidRPr="00015ABD" w:rsidRDefault="00015ABD" w:rsidP="00015ABD">
      <w:pPr>
        <w:pStyle w:val="ListParagraph"/>
        <w:ind w:left="0"/>
        <w:rPr>
          <w:rFonts w:ascii="Arial" w:hAnsi="Arial" w:cs="Arial"/>
          <w:b/>
          <w:sz w:val="20"/>
          <w:szCs w:val="20"/>
          <w:u w:val="single"/>
        </w:rPr>
      </w:pPr>
    </w:p>
    <w:p w:rsidR="00015ABD" w:rsidRPr="00804881" w:rsidRDefault="00015ABD" w:rsidP="00015ABD">
      <w:pPr>
        <w:pStyle w:val="ListParagraph"/>
        <w:numPr>
          <w:ilvl w:val="0"/>
          <w:numId w:val="6"/>
        </w:numPr>
        <w:ind w:left="720"/>
        <w:rPr>
          <w:rFonts w:ascii="Arial" w:hAnsi="Arial" w:cs="Arial"/>
          <w:sz w:val="20"/>
          <w:szCs w:val="20"/>
        </w:rPr>
      </w:pPr>
      <w:r w:rsidRPr="00804881">
        <w:rPr>
          <w:rFonts w:ascii="Arial" w:hAnsi="Arial" w:cs="Arial"/>
          <w:sz w:val="20"/>
          <w:szCs w:val="20"/>
        </w:rPr>
        <w:t>Demolition</w:t>
      </w:r>
    </w:p>
    <w:p w:rsidR="00015ABD" w:rsidRPr="00804881" w:rsidRDefault="00015ABD" w:rsidP="00015ABD">
      <w:pPr>
        <w:pStyle w:val="ListParagraph"/>
        <w:numPr>
          <w:ilvl w:val="0"/>
          <w:numId w:val="6"/>
        </w:numPr>
        <w:ind w:left="720"/>
        <w:rPr>
          <w:rFonts w:ascii="Arial" w:hAnsi="Arial" w:cs="Arial"/>
          <w:sz w:val="20"/>
          <w:szCs w:val="20"/>
        </w:rPr>
      </w:pPr>
      <w:r w:rsidRPr="00804881">
        <w:rPr>
          <w:rFonts w:ascii="Arial" w:hAnsi="Arial" w:cs="Arial"/>
          <w:sz w:val="20"/>
          <w:szCs w:val="20"/>
        </w:rPr>
        <w:t>Construction / Interior Renovation</w:t>
      </w:r>
    </w:p>
    <w:p w:rsidR="00015ABD" w:rsidRPr="00804881" w:rsidRDefault="00015ABD" w:rsidP="00015ABD">
      <w:pPr>
        <w:pStyle w:val="ListParagraph"/>
        <w:numPr>
          <w:ilvl w:val="0"/>
          <w:numId w:val="6"/>
        </w:numPr>
        <w:ind w:left="720"/>
        <w:rPr>
          <w:rFonts w:ascii="Arial" w:hAnsi="Arial" w:cs="Arial"/>
          <w:sz w:val="20"/>
          <w:szCs w:val="20"/>
        </w:rPr>
      </w:pPr>
      <w:r w:rsidRPr="00804881">
        <w:rPr>
          <w:rFonts w:ascii="Arial" w:hAnsi="Arial" w:cs="Arial"/>
          <w:sz w:val="20"/>
          <w:szCs w:val="20"/>
        </w:rPr>
        <w:t>Fire Suppression System</w:t>
      </w:r>
    </w:p>
    <w:p w:rsidR="00015ABD" w:rsidRPr="00804881" w:rsidRDefault="00015ABD" w:rsidP="00015ABD">
      <w:pPr>
        <w:pStyle w:val="ListParagraph"/>
        <w:numPr>
          <w:ilvl w:val="0"/>
          <w:numId w:val="6"/>
        </w:numPr>
        <w:ind w:left="720"/>
        <w:rPr>
          <w:rFonts w:ascii="Arial" w:hAnsi="Arial" w:cs="Arial"/>
          <w:sz w:val="20"/>
          <w:szCs w:val="20"/>
        </w:rPr>
      </w:pPr>
      <w:r w:rsidRPr="00804881">
        <w:rPr>
          <w:rFonts w:ascii="Arial" w:hAnsi="Arial" w:cs="Arial"/>
          <w:sz w:val="20"/>
          <w:szCs w:val="20"/>
        </w:rPr>
        <w:t>Fire Alarm</w:t>
      </w:r>
    </w:p>
    <w:p w:rsidR="005900EE" w:rsidRDefault="005900EE" w:rsidP="003C0573">
      <w:pPr>
        <w:pBdr>
          <w:bottom w:val="single" w:sz="6" w:space="1" w:color="auto"/>
        </w:pBdr>
        <w:rPr>
          <w:rFonts w:ascii="Arial" w:hAnsi="Arial" w:cs="Arial"/>
          <w:sz w:val="20"/>
        </w:rPr>
      </w:pPr>
    </w:p>
    <w:p w:rsidR="00804881" w:rsidRDefault="00804881" w:rsidP="003C0573">
      <w:pPr>
        <w:rPr>
          <w:rFonts w:ascii="Arial" w:hAnsi="Arial" w:cs="Arial"/>
          <w:sz w:val="20"/>
        </w:rPr>
      </w:pPr>
    </w:p>
    <w:p w:rsidR="00804881" w:rsidRPr="003C0573" w:rsidRDefault="00804881" w:rsidP="003C0573">
      <w:pPr>
        <w:rPr>
          <w:rFonts w:ascii="Arial" w:hAnsi="Arial" w:cs="Arial"/>
          <w:sz w:val="20"/>
        </w:rPr>
      </w:pPr>
    </w:p>
    <w:sectPr w:rsidR="00804881" w:rsidRPr="003C0573" w:rsidSect="00402E99">
      <w:headerReference w:type="even" r:id="rId10"/>
      <w:headerReference w:type="default" r:id="rId11"/>
      <w:footerReference w:type="default" r:id="rId12"/>
      <w:headerReference w:type="first" r:id="rId13"/>
      <w:pgSz w:w="12240" w:h="15840" w:code="1"/>
      <w:pgMar w:top="360" w:right="360" w:bottom="720" w:left="360" w:header="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915" w:rsidRDefault="00801915" w:rsidP="00585F40">
      <w:r>
        <w:separator/>
      </w:r>
    </w:p>
  </w:endnote>
  <w:endnote w:type="continuationSeparator" w:id="0">
    <w:p w:rsidR="00801915" w:rsidRDefault="00801915" w:rsidP="0058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171970195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717010949"/>
          <w:docPartObj>
            <w:docPartGallery w:val="Page Numbers (Top of Page)"/>
            <w:docPartUnique/>
          </w:docPartObj>
        </w:sdtPr>
        <w:sdtEndPr/>
        <w:sdtContent>
          <w:p w:rsidR="00801915" w:rsidRPr="00801915" w:rsidRDefault="00801915" w:rsidP="00801915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915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801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019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801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7499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801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01915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801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019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801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7499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801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915" w:rsidRDefault="00801915" w:rsidP="00585F40">
      <w:r>
        <w:separator/>
      </w:r>
    </w:p>
  </w:footnote>
  <w:footnote w:type="continuationSeparator" w:id="0">
    <w:p w:rsidR="00801915" w:rsidRDefault="00801915" w:rsidP="00585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881" w:rsidRDefault="00C7499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21887" o:spid="_x0000_s2050" type="#_x0000_t75" style="position:absolute;margin-left:0;margin-top:0;width:8in;height:8in;z-index:-251657216;mso-position-horizontal:center;mso-position-horizontal-relative:margin;mso-position-vertical:center;mso-position-vertical-relative:margin" o:allowincell="f">
          <v:imagedata r:id="rId1" o:title="GTFO_LOGO_B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881" w:rsidRDefault="00C7499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21888" o:spid="_x0000_s2051" type="#_x0000_t75" style="position:absolute;margin-left:0;margin-top:0;width:8in;height:8in;z-index:-251656192;mso-position-horizontal:center;mso-position-horizontal-relative:margin;mso-position-vertical:center;mso-position-vertical-relative:margin" o:allowincell="f">
          <v:imagedata r:id="rId1" o:title="GTFO_LOGO_B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881" w:rsidRDefault="00C7499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21886" o:spid="_x0000_s2049" type="#_x0000_t75" style="position:absolute;margin-left:0;margin-top:0;width:8in;height:8in;z-index:-251658240;mso-position-horizontal:center;mso-position-horizontal-relative:margin;mso-position-vertical:center;mso-position-vertical-relative:margin" o:allowincell="f">
          <v:imagedata r:id="rId1" o:title="GTFO_LOGO_B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F1ABB"/>
    <w:multiLevelType w:val="hybridMultilevel"/>
    <w:tmpl w:val="4DD07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97B45"/>
    <w:multiLevelType w:val="hybridMultilevel"/>
    <w:tmpl w:val="A05C6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E2C1E"/>
    <w:multiLevelType w:val="hybridMultilevel"/>
    <w:tmpl w:val="6CB26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E5DA2"/>
    <w:multiLevelType w:val="hybridMultilevel"/>
    <w:tmpl w:val="AA66A7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816659"/>
    <w:multiLevelType w:val="hybridMultilevel"/>
    <w:tmpl w:val="00F294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F1570E"/>
    <w:multiLevelType w:val="hybridMultilevel"/>
    <w:tmpl w:val="00F294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B76E92"/>
    <w:multiLevelType w:val="hybridMultilevel"/>
    <w:tmpl w:val="282EB2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40"/>
    <w:rsid w:val="00015ABD"/>
    <w:rsid w:val="003C0573"/>
    <w:rsid w:val="00402648"/>
    <w:rsid w:val="00402E99"/>
    <w:rsid w:val="00585F40"/>
    <w:rsid w:val="005900EE"/>
    <w:rsid w:val="00677EBD"/>
    <w:rsid w:val="007235F3"/>
    <w:rsid w:val="00801915"/>
    <w:rsid w:val="00804881"/>
    <w:rsid w:val="00A55BAC"/>
    <w:rsid w:val="00AC0AAE"/>
    <w:rsid w:val="00C74997"/>
    <w:rsid w:val="00E42C23"/>
    <w:rsid w:val="00FE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EF314D94-D52D-4916-90F9-83469757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5F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F40"/>
  </w:style>
  <w:style w:type="paragraph" w:styleId="Footer">
    <w:name w:val="footer"/>
    <w:basedOn w:val="Normal"/>
    <w:link w:val="FooterChar"/>
    <w:uiPriority w:val="99"/>
    <w:unhideWhenUsed/>
    <w:rsid w:val="00585F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F40"/>
  </w:style>
  <w:style w:type="table" w:styleId="TableGrid">
    <w:name w:val="Table Grid"/>
    <w:basedOn w:val="TableNormal"/>
    <w:uiPriority w:val="39"/>
    <w:rsid w:val="00585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C05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8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F65EA665CD641C493242B813ABFE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D02AA-33A1-4D3A-9597-4D230B4D955F}"/>
      </w:docPartPr>
      <w:docPartBody>
        <w:p w:rsidR="00065692" w:rsidRDefault="00065692" w:rsidP="00065692">
          <w:pPr>
            <w:pStyle w:val="FF65EA665CD641C493242B813ABFE2A8"/>
          </w:pPr>
          <w:r w:rsidRPr="00617AF1">
            <w:rPr>
              <w:rStyle w:val="PlaceholderText"/>
            </w:rPr>
            <w:t>Choose an item.</w:t>
          </w:r>
        </w:p>
      </w:docPartBody>
    </w:docPart>
    <w:docPart>
      <w:docPartPr>
        <w:name w:val="3200A97324AA4347B306B87CF61DC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99EDE-3AD5-45B1-B014-CE72B44F8712}"/>
      </w:docPartPr>
      <w:docPartBody>
        <w:p w:rsidR="00065692" w:rsidRDefault="00065692" w:rsidP="00065692">
          <w:pPr>
            <w:pStyle w:val="3200A97324AA4347B306B87CF61DC5F9"/>
          </w:pPr>
          <w:r w:rsidRPr="00617AF1">
            <w:rPr>
              <w:rStyle w:val="PlaceholderText"/>
            </w:rPr>
            <w:t>Choose an item.</w:t>
          </w:r>
        </w:p>
      </w:docPartBody>
    </w:docPart>
    <w:docPart>
      <w:docPartPr>
        <w:name w:val="D453267D64A142BEB6211C557193C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F6435-1589-4DAD-8F68-6E1890117B5C}"/>
      </w:docPartPr>
      <w:docPartBody>
        <w:p w:rsidR="00065692" w:rsidRDefault="00065692" w:rsidP="00065692">
          <w:pPr>
            <w:pStyle w:val="D453267D64A142BEB6211C557193C985"/>
          </w:pPr>
          <w:r w:rsidRPr="00617AF1">
            <w:rPr>
              <w:rStyle w:val="PlaceholderText"/>
            </w:rPr>
            <w:t>Click here to enter text.</w:t>
          </w:r>
        </w:p>
      </w:docPartBody>
    </w:docPart>
    <w:docPart>
      <w:docPartPr>
        <w:name w:val="348A10CE2A09453891D80CF38231D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0AD5E-9368-45CB-AB10-FF68E785CB9E}"/>
      </w:docPartPr>
      <w:docPartBody>
        <w:p w:rsidR="00065692" w:rsidRDefault="00065692" w:rsidP="00065692">
          <w:pPr>
            <w:pStyle w:val="348A10CE2A09453891D80CF38231D793"/>
          </w:pPr>
          <w:r w:rsidRPr="00617AF1">
            <w:rPr>
              <w:rStyle w:val="PlaceholderText"/>
            </w:rPr>
            <w:t>Click here to enter text.</w:t>
          </w:r>
        </w:p>
      </w:docPartBody>
    </w:docPart>
    <w:docPart>
      <w:docPartPr>
        <w:name w:val="55E155BB5E7542D9BD2BA2316B41F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51964-4BF2-4F3D-900E-AD313B5EDD45}"/>
      </w:docPartPr>
      <w:docPartBody>
        <w:p w:rsidR="00065692" w:rsidRDefault="00065692" w:rsidP="00065692">
          <w:pPr>
            <w:pStyle w:val="55E155BB5E7542D9BD2BA2316B41F0E6"/>
          </w:pPr>
          <w:r w:rsidRPr="00617AF1">
            <w:rPr>
              <w:rStyle w:val="PlaceholderText"/>
            </w:rPr>
            <w:t>Click here to enter text.</w:t>
          </w:r>
        </w:p>
      </w:docPartBody>
    </w:docPart>
    <w:docPart>
      <w:docPartPr>
        <w:name w:val="8704875633F94FD6A42ED9CF17DCE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48C21-FBAF-4CD6-9325-D430AAF9A50D}"/>
      </w:docPartPr>
      <w:docPartBody>
        <w:p w:rsidR="00065692" w:rsidRDefault="00065692" w:rsidP="00065692">
          <w:pPr>
            <w:pStyle w:val="8704875633F94FD6A42ED9CF17DCE84D"/>
          </w:pPr>
          <w:r w:rsidRPr="00617AF1">
            <w:rPr>
              <w:rStyle w:val="PlaceholderText"/>
            </w:rPr>
            <w:t>Click here to enter text.</w:t>
          </w:r>
        </w:p>
      </w:docPartBody>
    </w:docPart>
    <w:docPart>
      <w:docPartPr>
        <w:name w:val="12F23769B89C488FB87692B57BEDF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A016D-BDE1-4B20-B676-764C77455EC2}"/>
      </w:docPartPr>
      <w:docPartBody>
        <w:p w:rsidR="00065692" w:rsidRDefault="00065692" w:rsidP="00065692">
          <w:pPr>
            <w:pStyle w:val="12F23769B89C488FB87692B57BEDF724"/>
          </w:pPr>
          <w:r w:rsidRPr="00617AF1">
            <w:rPr>
              <w:rStyle w:val="PlaceholderText"/>
            </w:rPr>
            <w:t>Click here to enter text.</w:t>
          </w:r>
        </w:p>
      </w:docPartBody>
    </w:docPart>
    <w:docPart>
      <w:docPartPr>
        <w:name w:val="A624966758C14ADFB7289B4D459EA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769FC-703B-46EE-80D7-2E0FF437A2BB}"/>
      </w:docPartPr>
      <w:docPartBody>
        <w:p w:rsidR="00065692" w:rsidRDefault="00065692" w:rsidP="00065692">
          <w:pPr>
            <w:pStyle w:val="A624966758C14ADFB7289B4D459EAF09"/>
          </w:pPr>
          <w:r w:rsidRPr="00617AF1">
            <w:rPr>
              <w:rStyle w:val="PlaceholderText"/>
            </w:rPr>
            <w:t>Click here to enter text.</w:t>
          </w:r>
        </w:p>
      </w:docPartBody>
    </w:docPart>
    <w:docPart>
      <w:docPartPr>
        <w:name w:val="E08F0D2C83F24F12A11AEAF2BB331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46EBC-A15B-4EF9-9503-2E892910AE25}"/>
      </w:docPartPr>
      <w:docPartBody>
        <w:p w:rsidR="00065692" w:rsidRDefault="00065692" w:rsidP="00065692">
          <w:pPr>
            <w:pStyle w:val="E08F0D2C83F24F12A11AEAF2BB331959"/>
          </w:pPr>
          <w:r w:rsidRPr="00617AF1">
            <w:rPr>
              <w:rStyle w:val="PlaceholderText"/>
            </w:rPr>
            <w:t>Click here to enter text.</w:t>
          </w:r>
        </w:p>
      </w:docPartBody>
    </w:docPart>
    <w:docPart>
      <w:docPartPr>
        <w:name w:val="F29F06192C924531B0C24BC50BA00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A9F9D-9913-4504-8262-8EBA7589947E}"/>
      </w:docPartPr>
      <w:docPartBody>
        <w:p w:rsidR="00065692" w:rsidRDefault="00065692" w:rsidP="00065692">
          <w:pPr>
            <w:pStyle w:val="F29F06192C924531B0C24BC50BA00E6B"/>
          </w:pPr>
          <w:r w:rsidRPr="00617AF1">
            <w:rPr>
              <w:rStyle w:val="PlaceholderText"/>
            </w:rPr>
            <w:t>Click here to enter text.</w:t>
          </w:r>
        </w:p>
      </w:docPartBody>
    </w:docPart>
    <w:docPart>
      <w:docPartPr>
        <w:name w:val="A4026CA167D04A1AA7C129944DAA3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B74B5-DC92-4F9F-832D-243A0770698B}"/>
      </w:docPartPr>
      <w:docPartBody>
        <w:p w:rsidR="00065692" w:rsidRDefault="00065692" w:rsidP="00065692">
          <w:pPr>
            <w:pStyle w:val="A4026CA167D04A1AA7C129944DAA3479"/>
          </w:pPr>
          <w:r w:rsidRPr="00617AF1">
            <w:rPr>
              <w:rStyle w:val="PlaceholderText"/>
            </w:rPr>
            <w:t>Click here to enter text.</w:t>
          </w:r>
        </w:p>
      </w:docPartBody>
    </w:docPart>
    <w:docPart>
      <w:docPartPr>
        <w:name w:val="8E522395ACF14D8687078917129F8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480E2-3756-42A1-9D08-DEA142AF963A}"/>
      </w:docPartPr>
      <w:docPartBody>
        <w:p w:rsidR="00065692" w:rsidRDefault="00065692" w:rsidP="00065692">
          <w:pPr>
            <w:pStyle w:val="8E522395ACF14D8687078917129F8BAA"/>
          </w:pPr>
          <w:r w:rsidRPr="00617AF1">
            <w:rPr>
              <w:rStyle w:val="PlaceholderText"/>
            </w:rPr>
            <w:t>Click here to enter text.</w:t>
          </w:r>
        </w:p>
      </w:docPartBody>
    </w:docPart>
    <w:docPart>
      <w:docPartPr>
        <w:name w:val="00765FB0F922491CBC9EE09AC05B8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81823-113A-4644-BB5E-9EDD20702005}"/>
      </w:docPartPr>
      <w:docPartBody>
        <w:p w:rsidR="00065692" w:rsidRDefault="00065692" w:rsidP="00065692">
          <w:pPr>
            <w:pStyle w:val="00765FB0F922491CBC9EE09AC05B8DB7"/>
          </w:pPr>
          <w:r w:rsidRPr="00617AF1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A8F73-53B7-4CDB-B010-793E0AC19561}"/>
      </w:docPartPr>
      <w:docPartBody>
        <w:p w:rsidR="00065692" w:rsidRDefault="00065692">
          <w:r w:rsidRPr="00F221B3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7912D-75BF-400F-B039-5D066E543716}"/>
      </w:docPartPr>
      <w:docPartBody>
        <w:p w:rsidR="00065692" w:rsidRDefault="00065692">
          <w:r w:rsidRPr="00F221B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692"/>
    <w:rsid w:val="0006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5692"/>
    <w:rPr>
      <w:color w:val="808080"/>
    </w:rPr>
  </w:style>
  <w:style w:type="paragraph" w:customStyle="1" w:styleId="FF65EA665CD641C493242B813ABFE2A8">
    <w:name w:val="FF65EA665CD641C493242B813ABFE2A8"/>
    <w:rsid w:val="00065692"/>
  </w:style>
  <w:style w:type="paragraph" w:customStyle="1" w:styleId="3200A97324AA4347B306B87CF61DC5F9">
    <w:name w:val="3200A97324AA4347B306B87CF61DC5F9"/>
    <w:rsid w:val="00065692"/>
  </w:style>
  <w:style w:type="paragraph" w:customStyle="1" w:styleId="D453267D64A142BEB6211C557193C985">
    <w:name w:val="D453267D64A142BEB6211C557193C985"/>
    <w:rsid w:val="00065692"/>
  </w:style>
  <w:style w:type="paragraph" w:customStyle="1" w:styleId="348A10CE2A09453891D80CF38231D793">
    <w:name w:val="348A10CE2A09453891D80CF38231D793"/>
    <w:rsid w:val="00065692"/>
  </w:style>
  <w:style w:type="paragraph" w:customStyle="1" w:styleId="55E155BB5E7542D9BD2BA2316B41F0E6">
    <w:name w:val="55E155BB5E7542D9BD2BA2316B41F0E6"/>
    <w:rsid w:val="00065692"/>
  </w:style>
  <w:style w:type="paragraph" w:customStyle="1" w:styleId="8704875633F94FD6A42ED9CF17DCE84D">
    <w:name w:val="8704875633F94FD6A42ED9CF17DCE84D"/>
    <w:rsid w:val="00065692"/>
  </w:style>
  <w:style w:type="paragraph" w:customStyle="1" w:styleId="12F23769B89C488FB87692B57BEDF724">
    <w:name w:val="12F23769B89C488FB87692B57BEDF724"/>
    <w:rsid w:val="00065692"/>
  </w:style>
  <w:style w:type="paragraph" w:customStyle="1" w:styleId="A624966758C14ADFB7289B4D459EAF09">
    <w:name w:val="A624966758C14ADFB7289B4D459EAF09"/>
    <w:rsid w:val="00065692"/>
  </w:style>
  <w:style w:type="paragraph" w:customStyle="1" w:styleId="08A0CC656D2A45D4915D1B34D906130F">
    <w:name w:val="08A0CC656D2A45D4915D1B34D906130F"/>
    <w:rsid w:val="00065692"/>
  </w:style>
  <w:style w:type="paragraph" w:customStyle="1" w:styleId="97DC425516D047A3A272BDA3D97C77C2">
    <w:name w:val="97DC425516D047A3A272BDA3D97C77C2"/>
    <w:rsid w:val="00065692"/>
  </w:style>
  <w:style w:type="paragraph" w:customStyle="1" w:styleId="2CEA0BD8C03D43AAA34F7B5A0020AC3A">
    <w:name w:val="2CEA0BD8C03D43AAA34F7B5A0020AC3A"/>
    <w:rsid w:val="00065692"/>
  </w:style>
  <w:style w:type="paragraph" w:customStyle="1" w:styleId="D6286896E8F04C2FA401FCC986D4B2A0">
    <w:name w:val="D6286896E8F04C2FA401FCC986D4B2A0"/>
    <w:rsid w:val="00065692"/>
  </w:style>
  <w:style w:type="paragraph" w:customStyle="1" w:styleId="3D04DBE5A5924AAABB71AD08022F56CE">
    <w:name w:val="3D04DBE5A5924AAABB71AD08022F56CE"/>
    <w:rsid w:val="00065692"/>
  </w:style>
  <w:style w:type="paragraph" w:customStyle="1" w:styleId="A3C7BD41204C43168DDC9958EB0E5EB6">
    <w:name w:val="A3C7BD41204C43168DDC9958EB0E5EB6"/>
    <w:rsid w:val="00065692"/>
  </w:style>
  <w:style w:type="paragraph" w:customStyle="1" w:styleId="64BF794D486A497FAB84B2D9C63097F5">
    <w:name w:val="64BF794D486A497FAB84B2D9C63097F5"/>
    <w:rsid w:val="00065692"/>
  </w:style>
  <w:style w:type="paragraph" w:customStyle="1" w:styleId="03EE25B1326D429BB1A5389DB7A6E7B6">
    <w:name w:val="03EE25B1326D429BB1A5389DB7A6E7B6"/>
    <w:rsid w:val="00065692"/>
  </w:style>
  <w:style w:type="paragraph" w:customStyle="1" w:styleId="E08F0D2C83F24F12A11AEAF2BB331959">
    <w:name w:val="E08F0D2C83F24F12A11AEAF2BB331959"/>
    <w:rsid w:val="00065692"/>
  </w:style>
  <w:style w:type="paragraph" w:customStyle="1" w:styleId="F29F06192C924531B0C24BC50BA00E6B">
    <w:name w:val="F29F06192C924531B0C24BC50BA00E6B"/>
    <w:rsid w:val="00065692"/>
  </w:style>
  <w:style w:type="paragraph" w:customStyle="1" w:styleId="A4026CA167D04A1AA7C129944DAA3479">
    <w:name w:val="A4026CA167D04A1AA7C129944DAA3479"/>
    <w:rsid w:val="00065692"/>
  </w:style>
  <w:style w:type="paragraph" w:customStyle="1" w:styleId="8E522395ACF14D8687078917129F8BAA">
    <w:name w:val="8E522395ACF14D8687078917129F8BAA"/>
    <w:rsid w:val="00065692"/>
  </w:style>
  <w:style w:type="paragraph" w:customStyle="1" w:styleId="6F5029A0EF574665BD515F00244637CD">
    <w:name w:val="6F5029A0EF574665BD515F00244637CD"/>
    <w:rsid w:val="00065692"/>
  </w:style>
  <w:style w:type="paragraph" w:customStyle="1" w:styleId="E7D130A3F55446399B43424E9D7552B6">
    <w:name w:val="E7D130A3F55446399B43424E9D7552B6"/>
    <w:rsid w:val="00065692"/>
  </w:style>
  <w:style w:type="paragraph" w:customStyle="1" w:styleId="9790C65119A44F3088CFD8C57E4E465D">
    <w:name w:val="9790C65119A44F3088CFD8C57E4E465D"/>
    <w:rsid w:val="00065692"/>
  </w:style>
  <w:style w:type="paragraph" w:customStyle="1" w:styleId="6C83F19B01864873AAA0943FDF8C8EF3">
    <w:name w:val="6C83F19B01864873AAA0943FDF8C8EF3"/>
    <w:rsid w:val="00065692"/>
  </w:style>
  <w:style w:type="paragraph" w:customStyle="1" w:styleId="00765FB0F922491CBC9EE09AC05B8DB7">
    <w:name w:val="00765FB0F922491CBC9EE09AC05B8DB7"/>
    <w:rsid w:val="000656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42CE8A-FDCD-48B6-A0D7-D2A1BE252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2CE884D3</Template>
  <TotalTime>1</TotalTime>
  <Pages>2</Pages>
  <Words>278</Words>
  <Characters>1585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Moss Preston</dc:creator>
  <cp:keywords/>
  <dc:description/>
  <cp:lastModifiedBy>Lee Renee</cp:lastModifiedBy>
  <cp:revision>2</cp:revision>
  <cp:lastPrinted>2016-04-14T15:32:00Z</cp:lastPrinted>
  <dcterms:created xsi:type="dcterms:W3CDTF">2016-06-24T21:03:00Z</dcterms:created>
  <dcterms:modified xsi:type="dcterms:W3CDTF">2016-06-24T21:03:00Z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