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15" w:rsidRPr="00801915" w:rsidRDefault="00FE7B4E" w:rsidP="00801915">
      <w:pPr>
        <w:pStyle w:val="Header"/>
        <w:tabs>
          <w:tab w:val="clear" w:pos="9360"/>
          <w:tab w:val="left" w:pos="7920"/>
        </w:tabs>
        <w:rPr>
          <w:sz w:val="10"/>
        </w:rPr>
      </w:pPr>
      <w:r w:rsidRPr="0002438D">
        <w:rPr>
          <w:noProof/>
        </w:rPr>
        <w:drawing>
          <wp:anchor distT="0" distB="0" distL="114300" distR="114300" simplePos="0" relativeHeight="251661312" behindDoc="0" locked="0" layoutInCell="1" allowOverlap="1" wp14:anchorId="618F9F2F" wp14:editId="5DDAAA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68115" cy="760730"/>
            <wp:effectExtent l="0" t="0" r="0" b="1270"/>
            <wp:wrapSquare wrapText="bothSides"/>
            <wp:docPr id="22" name="Picture 22" descr="http://www.facilities.gatech.edu/Logos/EnvironmentalHealth&amp;Safety-solid-black+874-FireSafety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acilities.gatech.edu/Logos/EnvironmentalHealth&amp;Safety-solid-black+874-FireSafety-t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955 Fowler Street NW, Room 301B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Atlanta, Georgia 30318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404-894-</w:t>
      </w:r>
      <w:r w:rsidR="00677EBD">
        <w:rPr>
          <w:rFonts w:ascii="Arial" w:hAnsi="Arial" w:cs="Arial"/>
        </w:rPr>
        <w:t>FIRE (3473)</w:t>
      </w:r>
    </w:p>
    <w:p w:rsidR="00801915" w:rsidRPr="00585F40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</w:p>
    <w:p w:rsidR="007235F3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Pr="00585F40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Default="007235F3" w:rsidP="007235F3">
      <w:pPr>
        <w:rPr>
          <w:rFonts w:ascii="Arial" w:hAnsi="Arial" w:cs="Arial"/>
          <w:sz w:val="10"/>
        </w:rPr>
      </w:pPr>
    </w:p>
    <w:p w:rsidR="00801915" w:rsidRPr="007235F3" w:rsidRDefault="00801915" w:rsidP="007235F3">
      <w:pPr>
        <w:pBdr>
          <w:bottom w:val="single" w:sz="6" w:space="1" w:color="auto"/>
        </w:pBdr>
        <w:rPr>
          <w:rFonts w:ascii="Arial" w:hAnsi="Arial" w:cs="Arial"/>
          <w:b/>
          <w:sz w:val="2"/>
        </w:rPr>
      </w:pP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585F40">
        <w:rPr>
          <w:rFonts w:ascii="Arial" w:hAnsi="Arial" w:cs="Arial"/>
          <w:b/>
          <w:sz w:val="28"/>
        </w:rPr>
        <w:t>Plan Review Summary</w:t>
      </w: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585F40" w:rsidRDefault="00585F40" w:rsidP="00585F40">
      <w:pPr>
        <w:rPr>
          <w:rFonts w:ascii="Arial" w:hAnsi="Arial" w:cs="Arial"/>
          <w:sz w:val="10"/>
        </w:rPr>
      </w:pPr>
    </w:p>
    <w:p w:rsidR="00585F40" w:rsidRPr="00804881" w:rsidRDefault="00585F40" w:rsidP="00585F40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Building Information</w:t>
      </w:r>
    </w:p>
    <w:p w:rsidR="003C0573" w:rsidRPr="003C0573" w:rsidRDefault="003C0573" w:rsidP="00585F40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415"/>
        <w:gridCol w:w="1800"/>
        <w:gridCol w:w="3330"/>
      </w:tblGrid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402648" w:rsidP="0058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585F40" w:rsidRPr="00AC0AAE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4415" w:type="dxa"/>
            <w:vAlign w:val="center"/>
          </w:tcPr>
          <w:p w:rsidR="00585F40" w:rsidRPr="00AC0AAE" w:rsidRDefault="00046AD7" w:rsidP="00F575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831975"/>
                <w:placeholder>
                  <w:docPart w:val="348A10CE2A09453891D80CF38231D793"/>
                </w:placeholder>
                <w:text/>
              </w:sdtPr>
              <w:sdtEndPr/>
              <w:sdtContent>
                <w:proofErr w:type="spellStart"/>
                <w:r w:rsidR="00F5757D">
                  <w:rPr>
                    <w:rFonts w:ascii="Arial" w:hAnsi="Arial" w:cs="Arial"/>
                    <w:sz w:val="20"/>
                    <w:szCs w:val="20"/>
                  </w:rPr>
                  <w:t>Saad</w:t>
                </w:r>
                <w:proofErr w:type="spellEnd"/>
                <w:r w:rsidR="00F5757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F5757D">
                  <w:rPr>
                    <w:rFonts w:ascii="Arial" w:hAnsi="Arial" w:cs="Arial"/>
                    <w:sz w:val="20"/>
                    <w:szCs w:val="20"/>
                  </w:rPr>
                  <w:t>Bhamia</w:t>
                </w:r>
                <w:proofErr w:type="spellEnd"/>
                <w:r w:rsidR="00F5757D">
                  <w:rPr>
                    <w:rFonts w:ascii="Arial" w:hAnsi="Arial" w:cs="Arial"/>
                    <w:sz w:val="20"/>
                    <w:szCs w:val="20"/>
                  </w:rPr>
                  <w:t xml:space="preserve"> Lab Fit Up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7235F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Floor</w:t>
            </w:r>
            <w:r w:rsidR="007235F3">
              <w:rPr>
                <w:rFonts w:ascii="Arial" w:hAnsi="Arial" w:cs="Arial"/>
                <w:sz w:val="20"/>
                <w:szCs w:val="20"/>
              </w:rPr>
              <w:t>/</w:t>
            </w:r>
            <w:r w:rsidRPr="00AC0AAE">
              <w:rPr>
                <w:rFonts w:ascii="Arial" w:hAnsi="Arial" w:cs="Arial"/>
                <w:sz w:val="20"/>
                <w:szCs w:val="20"/>
              </w:rPr>
              <w:t>Room #:</w:t>
            </w:r>
          </w:p>
        </w:tc>
        <w:tc>
          <w:tcPr>
            <w:tcW w:w="3330" w:type="dxa"/>
            <w:vAlign w:val="center"/>
          </w:tcPr>
          <w:p w:rsidR="00585F40" w:rsidRPr="00AC0AAE" w:rsidRDefault="00046AD7" w:rsidP="00F575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2637308"/>
                <w:placeholder>
                  <w:docPart w:val="55E155BB5E7542D9BD2BA2316B41F0E6"/>
                </w:placeholder>
                <w:text/>
              </w:sdtPr>
              <w:sdtEndPr/>
              <w:sdtContent>
                <w:r w:rsidR="00F5757D">
                  <w:rPr>
                    <w:rFonts w:ascii="Arial" w:hAnsi="Arial" w:cs="Arial"/>
                    <w:sz w:val="20"/>
                    <w:szCs w:val="20"/>
                  </w:rPr>
                  <w:t>L2115 &amp; 2350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Building #:</w:t>
            </w:r>
          </w:p>
        </w:tc>
        <w:tc>
          <w:tcPr>
            <w:tcW w:w="4415" w:type="dxa"/>
            <w:vAlign w:val="center"/>
          </w:tcPr>
          <w:p w:rsidR="00585F40" w:rsidRPr="00AC0AAE" w:rsidRDefault="00046AD7" w:rsidP="00F575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48962"/>
                <w:placeholder>
                  <w:docPart w:val="D453267D64A142BEB6211C557193C985"/>
                </w:placeholder>
                <w:text/>
              </w:sdtPr>
              <w:sdtEndPr/>
              <w:sdtContent>
                <w:r w:rsidR="00F5757D">
                  <w:rPr>
                    <w:rFonts w:ascii="Arial" w:hAnsi="Arial" w:cs="Arial"/>
                    <w:sz w:val="20"/>
                    <w:szCs w:val="20"/>
                  </w:rPr>
                  <w:t>147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30" w:type="dxa"/>
            <w:vAlign w:val="center"/>
          </w:tcPr>
          <w:p w:rsidR="00585F40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91080"/>
                <w:placeholder>
                  <w:docPart w:val="8704875633F94FD6A42ED9CF17DCE84D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College of Engineering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Occupancy Type:</w:t>
            </w:r>
          </w:p>
        </w:tc>
        <w:tc>
          <w:tcPr>
            <w:tcW w:w="4415" w:type="dxa"/>
            <w:vAlign w:val="center"/>
          </w:tcPr>
          <w:p w:rsidR="00585F40" w:rsidRPr="00AC0AAE" w:rsidRDefault="00046AD7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ccupancy Type"/>
                <w:tag w:val="Occupancy Type"/>
                <w:id w:val="3548935"/>
                <w:placeholder>
                  <w:docPart w:val="3200A97324AA4347B306B87CF61DC5F9"/>
                </w:placeholder>
                <w:dropDownList>
                  <w:listItem w:displayText="Business" w:value="Business"/>
                  <w:listItem w:displayText="Assembly" w:value="Assembly"/>
                  <w:listItem w:displayText="Mercantile" w:value="Mercantile"/>
                  <w:listItem w:displayText="Storage" w:value="Storage"/>
                  <w:listItem w:displayText="Industrial" w:value="Industrial"/>
                  <w:listItem w:displayText="Dormitory" w:value="Dormitory"/>
                  <w:listItem w:displayText="Hotel / Motel" w:value="Hotel / Motel"/>
                  <w:listItem w:displayText="Day-Care" w:value="Day-Care"/>
                  <w:listItem w:displayText="Lodging or Rooming House" w:value="Lodging or Rooming House"/>
                  <w:listItem w:displayText="Apartment Building" w:value="Apartment Building"/>
                  <w:listItem w:displayText="Health Care" w:value="Health Care"/>
                  <w:listItem w:displayText="Other" w:value="Other"/>
                  <w:listItem w:displayText="Utility Building" w:value="Utility Building"/>
                </w:dropDownList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Business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Budget:</w:t>
            </w:r>
          </w:p>
        </w:tc>
        <w:tc>
          <w:tcPr>
            <w:tcW w:w="3330" w:type="dxa"/>
            <w:vAlign w:val="center"/>
          </w:tcPr>
          <w:p w:rsidR="00585F40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50931"/>
                <w:placeholder>
                  <w:docPart w:val="12F23769B89C488FB87692B57BEDF724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$388,000.00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Type:</w:t>
            </w:r>
          </w:p>
        </w:tc>
        <w:tc>
          <w:tcPr>
            <w:tcW w:w="4415" w:type="dxa"/>
            <w:vAlign w:val="center"/>
          </w:tcPr>
          <w:p w:rsidR="00585F40" w:rsidRPr="00AC0AAE" w:rsidRDefault="00046AD7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st Type"/>
                <w:tag w:val="Const Type"/>
                <w:id w:val="3548940"/>
                <w:placeholder>
                  <w:docPart w:val="FF65EA665CD641C493242B813ABFE2A8"/>
                </w:placeholder>
                <w15:color w:val="000000"/>
                <w:dropDownList>
                  <w:listItem w:displayText="IA" w:value="IA"/>
                  <w:listItem w:displayText="IB" w:value="IB"/>
                  <w:listItem w:displayText="IIA" w:value="IIA"/>
                  <w:listItem w:displayText="IIB" w:value="IIB"/>
                  <w:listItem w:displayText="IIIA" w:value="IIIA"/>
                  <w:listItem w:displayText="IIIB" w:value="IIIB"/>
                  <w:listItem w:displayText="IVA" w:value="IVA"/>
                  <w:listItem w:displayText="IVB" w:value="IVB"/>
                  <w:listItem w:displayText="VA" w:value="VA"/>
                  <w:listItem w:displayText="VB" w:value="VB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IIB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Type of Review:</w:t>
            </w:r>
          </w:p>
        </w:tc>
        <w:tc>
          <w:tcPr>
            <w:tcW w:w="3330" w:type="dxa"/>
            <w:vAlign w:val="center"/>
          </w:tcPr>
          <w:p w:rsidR="00585F40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95272"/>
                <w:placeholder>
                  <w:docPart w:val="A624966758C14ADFB7289B4D459EAF09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 xml:space="preserve">Fire Suppression  </w:t>
                </w:r>
              </w:sdtContent>
            </w:sdt>
          </w:p>
        </w:tc>
      </w:tr>
    </w:tbl>
    <w:p w:rsidR="00585F40" w:rsidRPr="00A55BAC" w:rsidRDefault="00585F40" w:rsidP="00585F40">
      <w:pPr>
        <w:rPr>
          <w:rFonts w:ascii="Arial" w:hAnsi="Arial" w:cs="Arial"/>
          <w:sz w:val="10"/>
        </w:rPr>
      </w:pPr>
    </w:p>
    <w:p w:rsidR="003C0573" w:rsidRPr="00804881" w:rsidRDefault="003C0573" w:rsidP="003C0573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Project Management</w:t>
      </w:r>
    </w:p>
    <w:p w:rsidR="003C0573" w:rsidRDefault="003C0573" w:rsidP="003C0573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8640"/>
      </w:tblGrid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Project Manager:</w:t>
            </w:r>
          </w:p>
        </w:tc>
        <w:tc>
          <w:tcPr>
            <w:tcW w:w="8640" w:type="dxa"/>
            <w:vAlign w:val="center"/>
          </w:tcPr>
          <w:p w:rsidR="003C0573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372060"/>
                <w:placeholder>
                  <w:docPart w:val="E08F0D2C83F24F12A11AEAF2BB331959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 xml:space="preserve">Bill </w:t>
                </w:r>
                <w:proofErr w:type="spellStart"/>
                <w:r w:rsidR="0084315E">
                  <w:rPr>
                    <w:rFonts w:ascii="Arial" w:hAnsi="Arial" w:cs="Arial"/>
                    <w:sz w:val="20"/>
                    <w:szCs w:val="20"/>
                  </w:rPr>
                  <w:t>Oswell</w:t>
                </w:r>
                <w:proofErr w:type="spellEnd"/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Architect/Engineer of Record:</w:t>
            </w:r>
          </w:p>
        </w:tc>
        <w:tc>
          <w:tcPr>
            <w:tcW w:w="8640" w:type="dxa"/>
            <w:vAlign w:val="center"/>
          </w:tcPr>
          <w:p w:rsidR="003C0573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112592"/>
                <w:placeholder>
                  <w:docPart w:val="F29F06192C924531B0C24BC50BA00E6B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Kyle Epstein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Manager:</w:t>
            </w:r>
          </w:p>
        </w:tc>
        <w:tc>
          <w:tcPr>
            <w:tcW w:w="8640" w:type="dxa"/>
            <w:vAlign w:val="center"/>
          </w:tcPr>
          <w:p w:rsidR="003C0573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6521308"/>
                <w:placeholder>
                  <w:docPart w:val="A4026CA167D04A1AA7C129944DAA3479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Mitchell Shelton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015ABD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Aim Project Number:</w:t>
            </w:r>
          </w:p>
        </w:tc>
        <w:tc>
          <w:tcPr>
            <w:tcW w:w="8640" w:type="dxa"/>
            <w:vAlign w:val="center"/>
          </w:tcPr>
          <w:p w:rsidR="003C0573" w:rsidRPr="00AC0AAE" w:rsidRDefault="00046AD7" w:rsidP="008431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05283"/>
                <w:placeholder>
                  <w:docPart w:val="8E522395ACF14D8687078917129F8BAA"/>
                </w:placeholder>
                <w:text/>
              </w:sdtPr>
              <w:sdtEndPr/>
              <w:sdtContent>
                <w:r w:rsidR="0084315E">
                  <w:rPr>
                    <w:rFonts w:ascii="Arial" w:hAnsi="Arial" w:cs="Arial"/>
                    <w:sz w:val="20"/>
                    <w:szCs w:val="20"/>
                  </w:rPr>
                  <w:t>0376-2017</w:t>
                </w:r>
              </w:sdtContent>
            </w:sdt>
          </w:p>
        </w:tc>
      </w:tr>
    </w:tbl>
    <w:p w:rsidR="00A55BAC" w:rsidRPr="00A55BAC" w:rsidRDefault="00A55BAC" w:rsidP="00A55BAC">
      <w:pPr>
        <w:jc w:val="center"/>
        <w:rPr>
          <w:rFonts w:ascii="Arial" w:hAnsi="Arial" w:cs="Arial"/>
          <w:sz w:val="10"/>
        </w:rPr>
      </w:pPr>
    </w:p>
    <w:p w:rsidR="00A55BAC" w:rsidRPr="00804881" w:rsidRDefault="00A55BAC" w:rsidP="00A55BAC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Reviewer Information</w:t>
      </w:r>
    </w:p>
    <w:p w:rsidR="00A55BAC" w:rsidRPr="003C0573" w:rsidRDefault="00A55BAC" w:rsidP="00A55BAC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410"/>
        <w:gridCol w:w="1800"/>
        <w:gridCol w:w="3330"/>
      </w:tblGrid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Reviewer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viewer"/>
            <w:tag w:val="Reviewer"/>
            <w:id w:val="-1238710616"/>
            <w:placeholder>
              <w:docPart w:val="DefaultPlaceholder_1081868575"/>
            </w:placeholder>
            <w15:color w:val="000000"/>
            <w:dropDownList>
              <w:listItem w:displayText="Cary Redman" w:value="Cary Redman"/>
              <w:listItem w:displayText="Larry Labbe" w:value="Larry Labbe"/>
              <w:listItem w:displayText="Preston Moss" w:value="Preston Moss"/>
              <w:listItem w:displayText="Renee Lee" w:value="Renee Lee"/>
            </w:dropDownList>
          </w:sdtPr>
          <w:sdtEndPr/>
          <w:sdtContent>
            <w:tc>
              <w:tcPr>
                <w:tcW w:w="4410" w:type="dxa"/>
                <w:vAlign w:val="center"/>
              </w:tcPr>
              <w:p w:rsidR="00A55BAC" w:rsidRPr="00AC0AAE" w:rsidRDefault="00046AD7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Larry Labbe</w:t>
                </w:r>
              </w:p>
            </w:tc>
          </w:sdtContent>
        </w:sdt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730280105"/>
            <w:placeholder>
              <w:docPart w:val="DefaultPlaceholder_1081868576"/>
            </w:placeholder>
            <w:date w:fullDate="2018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84315E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1/10/2018</w:t>
                </w:r>
              </w:p>
            </w:tc>
          </w:sdtContent>
        </w:sdt>
      </w:tr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Disposition:</w:t>
            </w:r>
          </w:p>
        </w:tc>
        <w:tc>
          <w:tcPr>
            <w:tcW w:w="4410" w:type="dxa"/>
            <w:vAlign w:val="center"/>
          </w:tcPr>
          <w:p w:rsidR="00A55BAC" w:rsidRPr="00AC0AAE" w:rsidRDefault="00046AD7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isposition"/>
                <w:tag w:val="Disposition"/>
                <w:id w:val="3549065"/>
                <w:placeholder>
                  <w:docPart w:val="00765FB0F922491CBC9EE09AC05B8DB7"/>
                </w:placeholder>
                <w15:color w:val="000000"/>
                <w:dropDownList>
                  <w:listItem w:displayText="Approved" w:value="Approved"/>
                  <w:listItem w:displayText="Declined" w:value="Declined"/>
                  <w:listItem w:displayText="Approved w/ Additional Requirements" w:value="Approved w/ Additional Requirements"/>
                  <w:listItem w:displayText="Not Reviewed - Plans Withdrawn" w:value="Not Reviewed - Plans Withdrawn"/>
                  <w:listItem w:displayText="Consultation Provided - Submital Required Elsewhere" w:value="Consultation Provided - Submital Required Elsewhere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Approved</w:t>
                </w:r>
              </w:sdtContent>
            </w:sdt>
          </w:p>
        </w:tc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2016962572"/>
            <w:placeholder>
              <w:docPart w:val="DefaultPlaceholder_1081868576"/>
            </w:placeholder>
            <w15:color w:val="000000"/>
            <w:date w:fullDate="2018-0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046AD7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2/2/2018</w:t>
                </w:r>
              </w:p>
            </w:tc>
          </w:sdtContent>
        </w:sdt>
      </w:tr>
    </w:tbl>
    <w:p w:rsidR="00804881" w:rsidRDefault="00804881" w:rsidP="003C0573">
      <w:pPr>
        <w:rPr>
          <w:rFonts w:ascii="Arial" w:hAnsi="Arial" w:cs="Arial"/>
          <w:sz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Status Statement</w:t>
      </w:r>
    </w:p>
    <w:p w:rsidR="00015ABD" w:rsidRPr="00015ABD" w:rsidRDefault="00015ABD" w:rsidP="00015ABD">
      <w:pPr>
        <w:rPr>
          <w:rFonts w:ascii="Arial" w:hAnsi="Arial" w:cs="Arial"/>
          <w:sz w:val="20"/>
          <w:szCs w:val="20"/>
        </w:rPr>
      </w:pPr>
    </w:p>
    <w:p w:rsidR="00015ABD" w:rsidRPr="00015ABD" w:rsidRDefault="007235F3" w:rsidP="007235F3">
      <w:pPr>
        <w:pStyle w:val="ListParagraph"/>
        <w:tabs>
          <w:tab w:val="left" w:pos="90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ab/>
      </w:r>
      <w:r w:rsidR="00046AD7">
        <w:rPr>
          <w:rFonts w:ascii="Arial" w:hAnsi="Arial" w:cs="Arial"/>
          <w:sz w:val="20"/>
          <w:szCs w:val="20"/>
        </w:rPr>
        <w:t>Fire suppression modification as part of a permitted construction project.</w:t>
      </w:r>
    </w:p>
    <w:p w:rsidR="00804881" w:rsidRPr="00015ABD" w:rsidRDefault="00804881" w:rsidP="0080191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 xml:space="preserve">General Note:  </w:t>
      </w: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Inspection requests: http://www.ehs.gatech.edu/fire/inspection-request</w:t>
      </w: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Hot Work Permit Request: http://www.ehs.gatech.edu/fire/permit-request/hot_work</w:t>
      </w:r>
    </w:p>
    <w:p w:rsidR="00804881" w:rsidRPr="00015ABD" w:rsidRDefault="00804881" w:rsidP="00015ABD">
      <w:pPr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Inspections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80% Ceiling, Alarm, Sprinkler (vertical penetrations, junction boxes, lights tied at corners, sprinkler and fire alarm roughed in,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100% Construction, Alarm Commissioning, Sprinkler Commissioning, Certificate of Occupancy (all work complete, commissioning of systems, close-out documents,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804881" w:rsidRPr="00804881" w:rsidRDefault="00804881" w:rsidP="00804881">
      <w:pPr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Permits Issued: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Fire Suppression System</w:t>
      </w:r>
      <w:r w:rsidR="00046AD7">
        <w:rPr>
          <w:rFonts w:ascii="Arial" w:hAnsi="Arial" w:cs="Arial"/>
          <w:sz w:val="20"/>
          <w:szCs w:val="20"/>
        </w:rPr>
        <w:t>: 2018-FS</w:t>
      </w:r>
      <w:bookmarkStart w:id="0" w:name="_GoBack"/>
      <w:bookmarkEnd w:id="0"/>
      <w:r w:rsidR="00046AD7">
        <w:rPr>
          <w:rFonts w:ascii="Arial" w:hAnsi="Arial" w:cs="Arial"/>
          <w:sz w:val="20"/>
          <w:szCs w:val="20"/>
        </w:rPr>
        <w:t>-008</w:t>
      </w:r>
    </w:p>
    <w:p w:rsidR="005900EE" w:rsidRDefault="005900EE" w:rsidP="003C0573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804881" w:rsidRDefault="00804881" w:rsidP="003C0573">
      <w:pPr>
        <w:rPr>
          <w:rFonts w:ascii="Arial" w:hAnsi="Arial" w:cs="Arial"/>
          <w:sz w:val="20"/>
        </w:rPr>
      </w:pPr>
    </w:p>
    <w:p w:rsidR="00804881" w:rsidRPr="003C0573" w:rsidRDefault="00804881" w:rsidP="003C0573">
      <w:pPr>
        <w:rPr>
          <w:rFonts w:ascii="Arial" w:hAnsi="Arial" w:cs="Arial"/>
          <w:sz w:val="20"/>
        </w:rPr>
      </w:pPr>
    </w:p>
    <w:sectPr w:rsidR="00804881" w:rsidRPr="003C0573" w:rsidSect="00402E9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360" w:right="360" w:bottom="72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7D" w:rsidRDefault="00F5757D" w:rsidP="00585F40">
      <w:r>
        <w:separator/>
      </w:r>
    </w:p>
  </w:endnote>
  <w:endnote w:type="continuationSeparator" w:id="0">
    <w:p w:rsidR="00F5757D" w:rsidRDefault="00F5757D" w:rsidP="005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197019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17010949"/>
          <w:docPartObj>
            <w:docPartGallery w:val="Page Numbers (Top of Page)"/>
            <w:docPartUnique/>
          </w:docPartObj>
        </w:sdtPr>
        <w:sdtEndPr/>
        <w:sdtContent>
          <w:p w:rsidR="00F5757D" w:rsidRPr="00801915" w:rsidRDefault="00F5757D" w:rsidP="0080191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1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6A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019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6A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7D" w:rsidRDefault="00F5757D" w:rsidP="00585F40">
      <w:r>
        <w:separator/>
      </w:r>
    </w:p>
  </w:footnote>
  <w:footnote w:type="continuationSeparator" w:id="0">
    <w:p w:rsidR="00F5757D" w:rsidRDefault="00F5757D" w:rsidP="0058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7D" w:rsidRDefault="00046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7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7D" w:rsidRDefault="00046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8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7D" w:rsidRDefault="00046A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6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ABB"/>
    <w:multiLevelType w:val="hybridMultilevel"/>
    <w:tmpl w:val="4DD0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B45"/>
    <w:multiLevelType w:val="hybridMultilevel"/>
    <w:tmpl w:val="A05C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2C1E"/>
    <w:multiLevelType w:val="hybridMultilevel"/>
    <w:tmpl w:val="6CB2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DA2"/>
    <w:multiLevelType w:val="hybridMultilevel"/>
    <w:tmpl w:val="AA66A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16659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1570E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B76E92"/>
    <w:multiLevelType w:val="hybridMultilevel"/>
    <w:tmpl w:val="282E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0"/>
    <w:rsid w:val="00015ABD"/>
    <w:rsid w:val="00035261"/>
    <w:rsid w:val="00046AD7"/>
    <w:rsid w:val="003C0573"/>
    <w:rsid w:val="00402648"/>
    <w:rsid w:val="00402E99"/>
    <w:rsid w:val="00585F40"/>
    <w:rsid w:val="005900EE"/>
    <w:rsid w:val="005C0627"/>
    <w:rsid w:val="00677EBD"/>
    <w:rsid w:val="007235F3"/>
    <w:rsid w:val="00801915"/>
    <w:rsid w:val="00804881"/>
    <w:rsid w:val="0084315E"/>
    <w:rsid w:val="00A55BAC"/>
    <w:rsid w:val="00AC0AAE"/>
    <w:rsid w:val="00E42C23"/>
    <w:rsid w:val="00F5757D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F314D94-D52D-4916-90F9-8346975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40"/>
  </w:style>
  <w:style w:type="paragraph" w:styleId="Footer">
    <w:name w:val="footer"/>
    <w:basedOn w:val="Normal"/>
    <w:link w:val="Foot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40"/>
  </w:style>
  <w:style w:type="table" w:styleId="TableGrid">
    <w:name w:val="Table Grid"/>
    <w:basedOn w:val="TableNormal"/>
    <w:uiPriority w:val="39"/>
    <w:rsid w:val="0058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5EA665CD641C493242B813ABF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2AA-33A1-4D3A-9597-4D230B4D955F}"/>
      </w:docPartPr>
      <w:docPartBody>
        <w:p w:rsidR="00065692" w:rsidRDefault="00065692" w:rsidP="00065692">
          <w:pPr>
            <w:pStyle w:val="FF65EA665CD641C493242B813ABFE2A8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3200A97324AA4347B306B87CF61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9EDE-3AD5-45B1-B014-CE72B44F8712}"/>
      </w:docPartPr>
      <w:docPartBody>
        <w:p w:rsidR="00065692" w:rsidRDefault="00065692" w:rsidP="00065692">
          <w:pPr>
            <w:pStyle w:val="3200A97324AA4347B306B87CF61DC5F9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453267D64A142BEB6211C557193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435-1589-4DAD-8F68-6E1890117B5C}"/>
      </w:docPartPr>
      <w:docPartBody>
        <w:p w:rsidR="00065692" w:rsidRDefault="00065692" w:rsidP="00065692">
          <w:pPr>
            <w:pStyle w:val="D453267D64A142BEB6211C557193C985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348A10CE2A09453891D80CF38231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AD5E-9368-45CB-AB10-FF68E785CB9E}"/>
      </w:docPartPr>
      <w:docPartBody>
        <w:p w:rsidR="00065692" w:rsidRDefault="00065692" w:rsidP="00065692">
          <w:pPr>
            <w:pStyle w:val="348A10CE2A09453891D80CF38231D793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55E155BB5E7542D9BD2BA2316B41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1964-4BF2-4F3D-900E-AD313B5EDD45}"/>
      </w:docPartPr>
      <w:docPartBody>
        <w:p w:rsidR="00065692" w:rsidRDefault="00065692" w:rsidP="00065692">
          <w:pPr>
            <w:pStyle w:val="55E155BB5E7542D9BD2BA2316B41F0E6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704875633F94FD6A42ED9CF17D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8C21-FBAF-4CD6-9325-D430AAF9A50D}"/>
      </w:docPartPr>
      <w:docPartBody>
        <w:p w:rsidR="00065692" w:rsidRDefault="00065692" w:rsidP="00065692">
          <w:pPr>
            <w:pStyle w:val="8704875633F94FD6A42ED9CF17DCE84D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12F23769B89C488FB87692B57BED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016D-BDE1-4B20-B676-764C77455EC2}"/>
      </w:docPartPr>
      <w:docPartBody>
        <w:p w:rsidR="00065692" w:rsidRDefault="00065692" w:rsidP="00065692">
          <w:pPr>
            <w:pStyle w:val="12F23769B89C488FB87692B57BEDF724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624966758C14ADFB7289B4D459E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9FC-703B-46EE-80D7-2E0FF437A2BB}"/>
      </w:docPartPr>
      <w:docPartBody>
        <w:p w:rsidR="00065692" w:rsidRDefault="00065692" w:rsidP="00065692">
          <w:pPr>
            <w:pStyle w:val="A624966758C14ADFB7289B4D459EAF0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E08F0D2C83F24F12A11AEAF2BB33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6EBC-A15B-4EF9-9503-2E892910AE25}"/>
      </w:docPartPr>
      <w:docPartBody>
        <w:p w:rsidR="00065692" w:rsidRDefault="00065692" w:rsidP="00065692">
          <w:pPr>
            <w:pStyle w:val="E08F0D2C83F24F12A11AEAF2BB33195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F29F06192C924531B0C24BC50BA0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F9D-9913-4504-8262-8EBA7589947E}"/>
      </w:docPartPr>
      <w:docPartBody>
        <w:p w:rsidR="00065692" w:rsidRDefault="00065692" w:rsidP="00065692">
          <w:pPr>
            <w:pStyle w:val="F29F06192C924531B0C24BC50BA00E6B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4026CA167D04A1AA7C129944DAA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74B5-DC92-4F9F-832D-243A0770698B}"/>
      </w:docPartPr>
      <w:docPartBody>
        <w:p w:rsidR="00065692" w:rsidRDefault="00065692" w:rsidP="00065692">
          <w:pPr>
            <w:pStyle w:val="A4026CA167D04A1AA7C129944DAA347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E522395ACF14D8687078917129F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80E2-3756-42A1-9D08-DEA142AF963A}"/>
      </w:docPartPr>
      <w:docPartBody>
        <w:p w:rsidR="00065692" w:rsidRDefault="00065692" w:rsidP="00065692">
          <w:pPr>
            <w:pStyle w:val="8E522395ACF14D8687078917129F8BAA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00765FB0F922491CBC9EE09AC05B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823-113A-4644-BB5E-9EDD20702005}"/>
      </w:docPartPr>
      <w:docPartBody>
        <w:p w:rsidR="00065692" w:rsidRDefault="00065692" w:rsidP="00065692">
          <w:pPr>
            <w:pStyle w:val="00765FB0F922491CBC9EE09AC05B8DB7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8F73-53B7-4CDB-B010-793E0AC19561}"/>
      </w:docPartPr>
      <w:docPartBody>
        <w:p w:rsidR="00065692" w:rsidRDefault="00065692">
          <w:r w:rsidRPr="00F221B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912D-75BF-400F-B039-5D066E543716}"/>
      </w:docPartPr>
      <w:docPartBody>
        <w:p w:rsidR="00065692" w:rsidRDefault="00065692">
          <w:r w:rsidRPr="00F22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92"/>
    <w:rsid w:val="00065692"/>
    <w:rsid w:val="001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92"/>
    <w:rPr>
      <w:color w:val="808080"/>
    </w:rPr>
  </w:style>
  <w:style w:type="paragraph" w:customStyle="1" w:styleId="FF65EA665CD641C493242B813ABFE2A8">
    <w:name w:val="FF65EA665CD641C493242B813ABFE2A8"/>
    <w:rsid w:val="00065692"/>
  </w:style>
  <w:style w:type="paragraph" w:customStyle="1" w:styleId="3200A97324AA4347B306B87CF61DC5F9">
    <w:name w:val="3200A97324AA4347B306B87CF61DC5F9"/>
    <w:rsid w:val="00065692"/>
  </w:style>
  <w:style w:type="paragraph" w:customStyle="1" w:styleId="D453267D64A142BEB6211C557193C985">
    <w:name w:val="D453267D64A142BEB6211C557193C985"/>
    <w:rsid w:val="00065692"/>
  </w:style>
  <w:style w:type="paragraph" w:customStyle="1" w:styleId="348A10CE2A09453891D80CF38231D793">
    <w:name w:val="348A10CE2A09453891D80CF38231D793"/>
    <w:rsid w:val="00065692"/>
  </w:style>
  <w:style w:type="paragraph" w:customStyle="1" w:styleId="55E155BB5E7542D9BD2BA2316B41F0E6">
    <w:name w:val="55E155BB5E7542D9BD2BA2316B41F0E6"/>
    <w:rsid w:val="00065692"/>
  </w:style>
  <w:style w:type="paragraph" w:customStyle="1" w:styleId="8704875633F94FD6A42ED9CF17DCE84D">
    <w:name w:val="8704875633F94FD6A42ED9CF17DCE84D"/>
    <w:rsid w:val="00065692"/>
  </w:style>
  <w:style w:type="paragraph" w:customStyle="1" w:styleId="12F23769B89C488FB87692B57BEDF724">
    <w:name w:val="12F23769B89C488FB87692B57BEDF724"/>
    <w:rsid w:val="00065692"/>
  </w:style>
  <w:style w:type="paragraph" w:customStyle="1" w:styleId="A624966758C14ADFB7289B4D459EAF09">
    <w:name w:val="A624966758C14ADFB7289B4D459EAF09"/>
    <w:rsid w:val="00065692"/>
  </w:style>
  <w:style w:type="paragraph" w:customStyle="1" w:styleId="08A0CC656D2A45D4915D1B34D906130F">
    <w:name w:val="08A0CC656D2A45D4915D1B34D906130F"/>
    <w:rsid w:val="00065692"/>
  </w:style>
  <w:style w:type="paragraph" w:customStyle="1" w:styleId="97DC425516D047A3A272BDA3D97C77C2">
    <w:name w:val="97DC425516D047A3A272BDA3D97C77C2"/>
    <w:rsid w:val="00065692"/>
  </w:style>
  <w:style w:type="paragraph" w:customStyle="1" w:styleId="2CEA0BD8C03D43AAA34F7B5A0020AC3A">
    <w:name w:val="2CEA0BD8C03D43AAA34F7B5A0020AC3A"/>
    <w:rsid w:val="00065692"/>
  </w:style>
  <w:style w:type="paragraph" w:customStyle="1" w:styleId="D6286896E8F04C2FA401FCC986D4B2A0">
    <w:name w:val="D6286896E8F04C2FA401FCC986D4B2A0"/>
    <w:rsid w:val="00065692"/>
  </w:style>
  <w:style w:type="paragraph" w:customStyle="1" w:styleId="3D04DBE5A5924AAABB71AD08022F56CE">
    <w:name w:val="3D04DBE5A5924AAABB71AD08022F56CE"/>
    <w:rsid w:val="00065692"/>
  </w:style>
  <w:style w:type="paragraph" w:customStyle="1" w:styleId="A3C7BD41204C43168DDC9958EB0E5EB6">
    <w:name w:val="A3C7BD41204C43168DDC9958EB0E5EB6"/>
    <w:rsid w:val="00065692"/>
  </w:style>
  <w:style w:type="paragraph" w:customStyle="1" w:styleId="64BF794D486A497FAB84B2D9C63097F5">
    <w:name w:val="64BF794D486A497FAB84B2D9C63097F5"/>
    <w:rsid w:val="00065692"/>
  </w:style>
  <w:style w:type="paragraph" w:customStyle="1" w:styleId="03EE25B1326D429BB1A5389DB7A6E7B6">
    <w:name w:val="03EE25B1326D429BB1A5389DB7A6E7B6"/>
    <w:rsid w:val="00065692"/>
  </w:style>
  <w:style w:type="paragraph" w:customStyle="1" w:styleId="E08F0D2C83F24F12A11AEAF2BB331959">
    <w:name w:val="E08F0D2C83F24F12A11AEAF2BB331959"/>
    <w:rsid w:val="00065692"/>
  </w:style>
  <w:style w:type="paragraph" w:customStyle="1" w:styleId="F29F06192C924531B0C24BC50BA00E6B">
    <w:name w:val="F29F06192C924531B0C24BC50BA00E6B"/>
    <w:rsid w:val="00065692"/>
  </w:style>
  <w:style w:type="paragraph" w:customStyle="1" w:styleId="A4026CA167D04A1AA7C129944DAA3479">
    <w:name w:val="A4026CA167D04A1AA7C129944DAA3479"/>
    <w:rsid w:val="00065692"/>
  </w:style>
  <w:style w:type="paragraph" w:customStyle="1" w:styleId="8E522395ACF14D8687078917129F8BAA">
    <w:name w:val="8E522395ACF14D8687078917129F8BAA"/>
    <w:rsid w:val="00065692"/>
  </w:style>
  <w:style w:type="paragraph" w:customStyle="1" w:styleId="6F5029A0EF574665BD515F00244637CD">
    <w:name w:val="6F5029A0EF574665BD515F00244637CD"/>
    <w:rsid w:val="00065692"/>
  </w:style>
  <w:style w:type="paragraph" w:customStyle="1" w:styleId="E7D130A3F55446399B43424E9D7552B6">
    <w:name w:val="E7D130A3F55446399B43424E9D7552B6"/>
    <w:rsid w:val="00065692"/>
  </w:style>
  <w:style w:type="paragraph" w:customStyle="1" w:styleId="9790C65119A44F3088CFD8C57E4E465D">
    <w:name w:val="9790C65119A44F3088CFD8C57E4E465D"/>
    <w:rsid w:val="00065692"/>
  </w:style>
  <w:style w:type="paragraph" w:customStyle="1" w:styleId="6C83F19B01864873AAA0943FDF8C8EF3">
    <w:name w:val="6C83F19B01864873AAA0943FDF8C8EF3"/>
    <w:rsid w:val="00065692"/>
  </w:style>
  <w:style w:type="paragraph" w:customStyle="1" w:styleId="00765FB0F922491CBC9EE09AC05B8DB7">
    <w:name w:val="00765FB0F922491CBC9EE09AC05B8DB7"/>
    <w:rsid w:val="00065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A281C-A83C-4AFC-B1A5-AE05984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73270552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Preston</dc:creator>
  <cp:keywords/>
  <dc:description/>
  <cp:lastModifiedBy>Labbe Larry</cp:lastModifiedBy>
  <cp:revision>2</cp:revision>
  <cp:lastPrinted>2016-04-14T15:32:00Z</cp:lastPrinted>
  <dcterms:created xsi:type="dcterms:W3CDTF">2018-02-02T17:22:00Z</dcterms:created>
  <dcterms:modified xsi:type="dcterms:W3CDTF">2018-02-02T17:22:00Z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