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15" w:rsidRPr="00801915" w:rsidRDefault="00FE7B4E" w:rsidP="00801915">
      <w:pPr>
        <w:pStyle w:val="Header"/>
        <w:tabs>
          <w:tab w:val="clear" w:pos="9360"/>
          <w:tab w:val="left" w:pos="7920"/>
        </w:tabs>
        <w:rPr>
          <w:sz w:val="10"/>
        </w:rPr>
      </w:pPr>
      <w:r w:rsidRPr="0002438D">
        <w:rPr>
          <w:noProof/>
        </w:rPr>
        <w:drawing>
          <wp:anchor distT="0" distB="0" distL="114300" distR="114300" simplePos="0" relativeHeight="251661312" behindDoc="0" locked="0" layoutInCell="1" allowOverlap="1" wp14:anchorId="618F9F2F" wp14:editId="5DDAAA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68115" cy="760730"/>
            <wp:effectExtent l="0" t="0" r="0" b="1270"/>
            <wp:wrapSquare wrapText="bothSides"/>
            <wp:docPr id="22" name="Picture 22" descr="http://www.facilities.gatech.edu/Logos/EnvironmentalHealth&amp;Safety-solid-black+874-FireSafety-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facilities.gatech.edu/Logos/EnvironmentalHealth&amp;Safety-solid-black+874-FireSafety-ta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915" w:rsidRDefault="00801915" w:rsidP="00801915">
      <w:pPr>
        <w:pStyle w:val="Header"/>
        <w:tabs>
          <w:tab w:val="clear" w:pos="9360"/>
          <w:tab w:val="left" w:pos="7920"/>
        </w:tabs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955 Fowler Street NW, Room 301B</w:t>
      </w:r>
    </w:p>
    <w:p w:rsidR="00801915" w:rsidRDefault="00801915" w:rsidP="00801915">
      <w:pPr>
        <w:pStyle w:val="Header"/>
        <w:tabs>
          <w:tab w:val="clear" w:pos="93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Atlanta, Georgia 30318</w:t>
      </w:r>
    </w:p>
    <w:p w:rsidR="00801915" w:rsidRDefault="00801915" w:rsidP="00801915">
      <w:pPr>
        <w:pStyle w:val="Header"/>
        <w:tabs>
          <w:tab w:val="clear" w:pos="93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(P) 404-894-</w:t>
      </w:r>
      <w:r w:rsidR="00677EBD">
        <w:rPr>
          <w:rFonts w:ascii="Arial" w:hAnsi="Arial" w:cs="Arial"/>
        </w:rPr>
        <w:t>FIRE (3473)</w:t>
      </w:r>
    </w:p>
    <w:p w:rsidR="00801915" w:rsidRPr="00585F40" w:rsidRDefault="00801915" w:rsidP="00801915">
      <w:pPr>
        <w:pStyle w:val="Header"/>
        <w:tabs>
          <w:tab w:val="clear" w:pos="93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(E) fire@ehs.gatech.edu</w:t>
      </w:r>
    </w:p>
    <w:p w:rsidR="007235F3" w:rsidRDefault="007235F3" w:rsidP="007235F3">
      <w:pPr>
        <w:pBdr>
          <w:bottom w:val="single" w:sz="6" w:space="1" w:color="auto"/>
        </w:pBdr>
        <w:jc w:val="center"/>
        <w:rPr>
          <w:rFonts w:ascii="Arial" w:hAnsi="Arial" w:cs="Arial"/>
          <w:sz w:val="10"/>
        </w:rPr>
      </w:pPr>
    </w:p>
    <w:p w:rsidR="007235F3" w:rsidRPr="00585F40" w:rsidRDefault="007235F3" w:rsidP="007235F3">
      <w:pPr>
        <w:pBdr>
          <w:bottom w:val="single" w:sz="6" w:space="1" w:color="auto"/>
        </w:pBdr>
        <w:jc w:val="center"/>
        <w:rPr>
          <w:rFonts w:ascii="Arial" w:hAnsi="Arial" w:cs="Arial"/>
          <w:sz w:val="10"/>
        </w:rPr>
      </w:pPr>
    </w:p>
    <w:p w:rsidR="007235F3" w:rsidRDefault="007235F3" w:rsidP="007235F3">
      <w:pPr>
        <w:rPr>
          <w:rFonts w:ascii="Arial" w:hAnsi="Arial" w:cs="Arial"/>
          <w:sz w:val="10"/>
        </w:rPr>
      </w:pPr>
    </w:p>
    <w:p w:rsidR="00801915" w:rsidRPr="007235F3" w:rsidRDefault="00801915" w:rsidP="007235F3">
      <w:pPr>
        <w:pBdr>
          <w:bottom w:val="single" w:sz="6" w:space="1" w:color="auto"/>
        </w:pBdr>
        <w:rPr>
          <w:rFonts w:ascii="Arial" w:hAnsi="Arial" w:cs="Arial"/>
          <w:b/>
          <w:sz w:val="2"/>
        </w:rPr>
      </w:pPr>
    </w:p>
    <w:p w:rsidR="00585F40" w:rsidRPr="00585F40" w:rsidRDefault="00585F40" w:rsidP="00585F40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</w:rPr>
      </w:pPr>
      <w:r w:rsidRPr="00585F40">
        <w:rPr>
          <w:rFonts w:ascii="Arial" w:hAnsi="Arial" w:cs="Arial"/>
          <w:b/>
          <w:sz w:val="28"/>
        </w:rPr>
        <w:t>Plan Review Summary</w:t>
      </w:r>
    </w:p>
    <w:p w:rsidR="00585F40" w:rsidRPr="00585F40" w:rsidRDefault="00585F40" w:rsidP="00585F40">
      <w:pPr>
        <w:pBdr>
          <w:bottom w:val="single" w:sz="6" w:space="1" w:color="auto"/>
        </w:pBdr>
        <w:jc w:val="center"/>
        <w:rPr>
          <w:rFonts w:ascii="Arial" w:hAnsi="Arial" w:cs="Arial"/>
          <w:sz w:val="10"/>
        </w:rPr>
      </w:pPr>
    </w:p>
    <w:p w:rsidR="00585F40" w:rsidRDefault="00585F40" w:rsidP="00585F40">
      <w:pPr>
        <w:rPr>
          <w:rFonts w:ascii="Arial" w:hAnsi="Arial" w:cs="Arial"/>
          <w:sz w:val="10"/>
        </w:rPr>
      </w:pPr>
    </w:p>
    <w:p w:rsidR="00585F40" w:rsidRPr="00804881" w:rsidRDefault="00585F40" w:rsidP="00585F40">
      <w:pPr>
        <w:jc w:val="center"/>
        <w:rPr>
          <w:rFonts w:ascii="Arial" w:hAnsi="Arial" w:cs="Arial"/>
          <w:b/>
          <w:sz w:val="20"/>
        </w:rPr>
      </w:pPr>
      <w:r w:rsidRPr="00804881">
        <w:rPr>
          <w:rFonts w:ascii="Arial" w:hAnsi="Arial" w:cs="Arial"/>
          <w:b/>
          <w:sz w:val="20"/>
        </w:rPr>
        <w:t>Building Information</w:t>
      </w:r>
    </w:p>
    <w:p w:rsidR="003C0573" w:rsidRPr="003C0573" w:rsidRDefault="003C0573" w:rsidP="00585F40">
      <w:pPr>
        <w:jc w:val="center"/>
        <w:rPr>
          <w:rFonts w:ascii="Arial" w:hAnsi="Arial" w:cs="Arial"/>
          <w:sz w:val="10"/>
        </w:rPr>
      </w:pPr>
    </w:p>
    <w:tbl>
      <w:tblPr>
        <w:tblStyle w:val="TableGrid"/>
        <w:tblW w:w="115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415"/>
        <w:gridCol w:w="1800"/>
        <w:gridCol w:w="3330"/>
      </w:tblGrid>
      <w:tr w:rsidR="00585F40" w:rsidTr="007235F3">
        <w:trPr>
          <w:cantSplit/>
          <w:trHeight w:hRule="exact" w:val="288"/>
        </w:trPr>
        <w:tc>
          <w:tcPr>
            <w:tcW w:w="1975" w:type="dxa"/>
            <w:vAlign w:val="center"/>
          </w:tcPr>
          <w:p w:rsidR="00585F40" w:rsidRPr="00AC0AAE" w:rsidRDefault="00402648" w:rsidP="00585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</w:t>
            </w:r>
            <w:r w:rsidR="00585F40" w:rsidRPr="00AC0AAE">
              <w:rPr>
                <w:rFonts w:ascii="Arial" w:hAnsi="Arial" w:cs="Arial"/>
                <w:sz w:val="20"/>
                <w:szCs w:val="20"/>
              </w:rPr>
              <w:t xml:space="preserve"> Name:</w:t>
            </w:r>
          </w:p>
        </w:tc>
        <w:tc>
          <w:tcPr>
            <w:tcW w:w="4415" w:type="dxa"/>
            <w:vAlign w:val="center"/>
          </w:tcPr>
          <w:p w:rsidR="00585F40" w:rsidRPr="00AC0AAE" w:rsidRDefault="00402E99" w:rsidP="00585F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9831975"/>
                <w:placeholder>
                  <w:docPart w:val="348A10CE2A09453891D80CF38231D793"/>
                </w:placeholder>
                <w:showingPlcHdr/>
                <w:text/>
              </w:sdtPr>
              <w:sdtEndPr/>
              <w:sdtContent>
                <w:r w:rsidR="003C0573"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800" w:type="dxa"/>
            <w:vAlign w:val="center"/>
          </w:tcPr>
          <w:p w:rsidR="00585F40" w:rsidRPr="00AC0AAE" w:rsidRDefault="00585F40" w:rsidP="007235F3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Floor</w:t>
            </w:r>
            <w:r w:rsidR="007235F3">
              <w:rPr>
                <w:rFonts w:ascii="Arial" w:hAnsi="Arial" w:cs="Arial"/>
                <w:sz w:val="20"/>
                <w:szCs w:val="20"/>
              </w:rPr>
              <w:t>/</w:t>
            </w:r>
            <w:r w:rsidRPr="00AC0AAE">
              <w:rPr>
                <w:rFonts w:ascii="Arial" w:hAnsi="Arial" w:cs="Arial"/>
                <w:sz w:val="20"/>
                <w:szCs w:val="20"/>
              </w:rPr>
              <w:t>Room #:</w:t>
            </w:r>
          </w:p>
        </w:tc>
        <w:tc>
          <w:tcPr>
            <w:tcW w:w="3330" w:type="dxa"/>
            <w:vAlign w:val="center"/>
          </w:tcPr>
          <w:p w:rsidR="00585F40" w:rsidRPr="00AC0AAE" w:rsidRDefault="00402E99" w:rsidP="00585F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2637308"/>
                <w:placeholder>
                  <w:docPart w:val="55E155BB5E7542D9BD2BA2316B41F0E6"/>
                </w:placeholder>
                <w:showingPlcHdr/>
                <w:text/>
              </w:sdtPr>
              <w:sdtEndPr/>
              <w:sdtContent>
                <w:r w:rsidR="003C0573"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85F40" w:rsidTr="007235F3">
        <w:trPr>
          <w:cantSplit/>
          <w:trHeight w:hRule="exact" w:val="288"/>
        </w:trPr>
        <w:tc>
          <w:tcPr>
            <w:tcW w:w="1975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Building #:</w:t>
            </w:r>
          </w:p>
        </w:tc>
        <w:tc>
          <w:tcPr>
            <w:tcW w:w="4415" w:type="dxa"/>
            <w:vAlign w:val="center"/>
          </w:tcPr>
          <w:p w:rsidR="00585F40" w:rsidRPr="00AC0AAE" w:rsidRDefault="00402E99" w:rsidP="00585F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48962"/>
                <w:placeholder>
                  <w:docPart w:val="D453267D64A142BEB6211C557193C985"/>
                </w:placeholder>
                <w:showingPlcHdr/>
                <w:text/>
              </w:sdtPr>
              <w:sdtEndPr/>
              <w:sdtContent>
                <w:r w:rsidR="003C0573"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800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330" w:type="dxa"/>
            <w:vAlign w:val="center"/>
          </w:tcPr>
          <w:p w:rsidR="00585F40" w:rsidRPr="00AC0AAE" w:rsidRDefault="00402E99" w:rsidP="00585F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291080"/>
                <w:placeholder>
                  <w:docPart w:val="8704875633F94FD6A42ED9CF17DCE84D"/>
                </w:placeholder>
                <w:showingPlcHdr/>
                <w:text/>
              </w:sdtPr>
              <w:sdtEndPr/>
              <w:sdtContent>
                <w:r w:rsidR="003C0573"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85F40" w:rsidTr="007235F3">
        <w:trPr>
          <w:cantSplit/>
          <w:trHeight w:hRule="exact" w:val="288"/>
        </w:trPr>
        <w:tc>
          <w:tcPr>
            <w:tcW w:w="1975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Occupancy Type:</w:t>
            </w:r>
          </w:p>
        </w:tc>
        <w:tc>
          <w:tcPr>
            <w:tcW w:w="4415" w:type="dxa"/>
            <w:vAlign w:val="center"/>
          </w:tcPr>
          <w:p w:rsidR="00585F40" w:rsidRPr="00AC0AAE" w:rsidRDefault="00402E99" w:rsidP="00585F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Occupancy Type"/>
                <w:tag w:val="Occupancy Type"/>
                <w:id w:val="3548935"/>
                <w:placeholder>
                  <w:docPart w:val="3200A97324AA4347B306B87CF61DC5F9"/>
                </w:placeholder>
                <w:showingPlcHdr/>
                <w:dropDownList>
                  <w:listItem w:displayText="Business" w:value="Business"/>
                  <w:listItem w:displayText="Assembly" w:value="Assembly"/>
                  <w:listItem w:displayText="Mercantile" w:value="Mercantile"/>
                  <w:listItem w:displayText="Storage" w:value="Storage"/>
                  <w:listItem w:displayText="Industrial" w:value="Industrial"/>
                  <w:listItem w:displayText="Dormitory" w:value="Dormitory"/>
                  <w:listItem w:displayText="Hotel / Motel" w:value="Hotel / Motel"/>
                  <w:listItem w:displayText="Day-Care" w:value="Day-Care"/>
                  <w:listItem w:displayText="Lodging or Rooming House" w:value="Lodging or Rooming House"/>
                  <w:listItem w:displayText="Apartment Building" w:value="Apartment Building"/>
                  <w:listItem w:displayText="Health Care" w:value="Health Care"/>
                  <w:listItem w:displayText="Other" w:value="Other"/>
                  <w:listItem w:displayText="Utility Building" w:value="Utility Building"/>
                </w:dropDownList>
              </w:sdtPr>
              <w:sdtEndPr/>
              <w:sdtContent>
                <w:r w:rsidR="003C0573"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800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Budget:</w:t>
            </w:r>
          </w:p>
        </w:tc>
        <w:tc>
          <w:tcPr>
            <w:tcW w:w="3330" w:type="dxa"/>
            <w:vAlign w:val="center"/>
          </w:tcPr>
          <w:p w:rsidR="00585F40" w:rsidRPr="00AC0AAE" w:rsidRDefault="00402E99" w:rsidP="00585F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950931"/>
                <w:placeholder>
                  <w:docPart w:val="12F23769B89C488FB87692B57BEDF724"/>
                </w:placeholder>
                <w:showingPlcHdr/>
                <w:text/>
              </w:sdtPr>
              <w:sdtEndPr/>
              <w:sdtContent>
                <w:r w:rsidR="003C0573"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85F40" w:rsidTr="007235F3">
        <w:trPr>
          <w:cantSplit/>
          <w:trHeight w:hRule="exact" w:val="288"/>
        </w:trPr>
        <w:tc>
          <w:tcPr>
            <w:tcW w:w="1975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Construction Type:</w:t>
            </w:r>
          </w:p>
        </w:tc>
        <w:tc>
          <w:tcPr>
            <w:tcW w:w="4415" w:type="dxa"/>
            <w:vAlign w:val="center"/>
          </w:tcPr>
          <w:p w:rsidR="00585F40" w:rsidRPr="00AC0AAE" w:rsidRDefault="00402E99" w:rsidP="00585F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nst Type"/>
                <w:tag w:val="Const Type"/>
                <w:id w:val="3548940"/>
                <w:placeholder>
                  <w:docPart w:val="FF65EA665CD641C493242B813ABFE2A8"/>
                </w:placeholder>
                <w:showingPlcHdr/>
                <w15:color w:val="000000"/>
                <w:dropDownList>
                  <w:listItem w:displayText="IA" w:value="IA"/>
                  <w:listItem w:displayText="IB" w:value="IB"/>
                  <w:listItem w:displayText="IIA" w:value="IIA"/>
                  <w:listItem w:displayText="IIB" w:value="IIB"/>
                  <w:listItem w:displayText="IIIA" w:value="IIIA"/>
                  <w:listItem w:displayText="IIIB" w:value="IIIB"/>
                  <w:listItem w:displayText="IVA" w:value="IVA"/>
                  <w:listItem w:displayText="IVB" w:value="IVB"/>
                  <w:listItem w:displayText="VA" w:value="VA"/>
                  <w:listItem w:displayText="VB" w:value="VB"/>
                </w:dropDownList>
              </w:sdtPr>
              <w:sdtEndPr/>
              <w:sdtContent>
                <w:r w:rsidR="003C0573"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800" w:type="dxa"/>
            <w:vAlign w:val="center"/>
          </w:tcPr>
          <w:p w:rsidR="00585F40" w:rsidRPr="00AC0AAE" w:rsidRDefault="00585F40" w:rsidP="00585F40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Type of Review:</w:t>
            </w:r>
          </w:p>
        </w:tc>
        <w:tc>
          <w:tcPr>
            <w:tcW w:w="3330" w:type="dxa"/>
            <w:vAlign w:val="center"/>
          </w:tcPr>
          <w:p w:rsidR="00585F40" w:rsidRPr="00AC0AAE" w:rsidRDefault="00402E99" w:rsidP="00585F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2895272"/>
                <w:placeholder>
                  <w:docPart w:val="A624966758C14ADFB7289B4D459EAF09"/>
                </w:placeholder>
                <w:showingPlcHdr/>
                <w:text/>
              </w:sdtPr>
              <w:sdtEndPr/>
              <w:sdtContent>
                <w:r w:rsidR="003C0573"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585F40" w:rsidRPr="00A55BAC" w:rsidRDefault="00585F40" w:rsidP="00585F40">
      <w:pPr>
        <w:rPr>
          <w:rFonts w:ascii="Arial" w:hAnsi="Arial" w:cs="Arial"/>
          <w:sz w:val="10"/>
        </w:rPr>
      </w:pPr>
    </w:p>
    <w:p w:rsidR="003C0573" w:rsidRPr="00804881" w:rsidRDefault="003C0573" w:rsidP="003C0573">
      <w:pPr>
        <w:jc w:val="center"/>
        <w:rPr>
          <w:rFonts w:ascii="Arial" w:hAnsi="Arial" w:cs="Arial"/>
          <w:b/>
          <w:sz w:val="20"/>
        </w:rPr>
      </w:pPr>
      <w:r w:rsidRPr="00804881">
        <w:rPr>
          <w:rFonts w:ascii="Arial" w:hAnsi="Arial" w:cs="Arial"/>
          <w:b/>
          <w:sz w:val="20"/>
        </w:rPr>
        <w:t>Project Management</w:t>
      </w:r>
    </w:p>
    <w:p w:rsidR="003C0573" w:rsidRDefault="003C0573" w:rsidP="003C0573">
      <w:pPr>
        <w:jc w:val="center"/>
        <w:rPr>
          <w:rFonts w:ascii="Arial" w:hAnsi="Arial" w:cs="Arial"/>
          <w:sz w:val="1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8640"/>
      </w:tblGrid>
      <w:tr w:rsidR="003C0573" w:rsidTr="00A55BAC">
        <w:trPr>
          <w:cantSplit/>
          <w:trHeight w:val="288"/>
        </w:trPr>
        <w:tc>
          <w:tcPr>
            <w:tcW w:w="2875" w:type="dxa"/>
            <w:vAlign w:val="center"/>
          </w:tcPr>
          <w:p w:rsidR="003C0573" w:rsidRPr="00AC0AAE" w:rsidRDefault="003C0573" w:rsidP="003C0573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Project Manager:</w:t>
            </w:r>
          </w:p>
        </w:tc>
        <w:tc>
          <w:tcPr>
            <w:tcW w:w="8640" w:type="dxa"/>
            <w:vAlign w:val="center"/>
          </w:tcPr>
          <w:p w:rsidR="003C0573" w:rsidRPr="00AC0AAE" w:rsidRDefault="00402E99" w:rsidP="003C057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3372060"/>
                <w:placeholder>
                  <w:docPart w:val="E08F0D2C83F24F12A11AEAF2BB331959"/>
                </w:placeholder>
                <w:showingPlcHdr/>
                <w:text/>
              </w:sdtPr>
              <w:sdtEndPr/>
              <w:sdtContent>
                <w:r w:rsidR="00A55BAC"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3C0573" w:rsidTr="00A55BAC">
        <w:trPr>
          <w:cantSplit/>
          <w:trHeight w:val="288"/>
        </w:trPr>
        <w:tc>
          <w:tcPr>
            <w:tcW w:w="2875" w:type="dxa"/>
            <w:vAlign w:val="center"/>
          </w:tcPr>
          <w:p w:rsidR="003C0573" w:rsidRPr="00AC0AAE" w:rsidRDefault="003C0573" w:rsidP="003C0573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Architect/Engineer of Record:</w:t>
            </w:r>
          </w:p>
        </w:tc>
        <w:tc>
          <w:tcPr>
            <w:tcW w:w="8640" w:type="dxa"/>
            <w:vAlign w:val="center"/>
          </w:tcPr>
          <w:p w:rsidR="003C0573" w:rsidRPr="00AC0AAE" w:rsidRDefault="00402E99" w:rsidP="003C057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0112592"/>
                <w:placeholder>
                  <w:docPart w:val="F29F06192C924531B0C24BC50BA00E6B"/>
                </w:placeholder>
                <w:showingPlcHdr/>
                <w:text/>
              </w:sdtPr>
              <w:sdtEndPr/>
              <w:sdtContent>
                <w:r w:rsidR="00A55BAC"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3C0573" w:rsidTr="00A55BAC">
        <w:trPr>
          <w:cantSplit/>
          <w:trHeight w:val="288"/>
        </w:trPr>
        <w:tc>
          <w:tcPr>
            <w:tcW w:w="2875" w:type="dxa"/>
            <w:vAlign w:val="center"/>
          </w:tcPr>
          <w:p w:rsidR="003C0573" w:rsidRPr="00AC0AAE" w:rsidRDefault="003C0573" w:rsidP="003C0573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Construction Manager:</w:t>
            </w:r>
          </w:p>
        </w:tc>
        <w:tc>
          <w:tcPr>
            <w:tcW w:w="8640" w:type="dxa"/>
            <w:vAlign w:val="center"/>
          </w:tcPr>
          <w:p w:rsidR="003C0573" w:rsidRPr="00AC0AAE" w:rsidRDefault="00402E99" w:rsidP="003C057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6521308"/>
                <w:placeholder>
                  <w:docPart w:val="A4026CA167D04A1AA7C129944DAA3479"/>
                </w:placeholder>
                <w:showingPlcHdr/>
                <w:text/>
              </w:sdtPr>
              <w:sdtEndPr/>
              <w:sdtContent>
                <w:r w:rsidR="00A55BAC"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3C0573" w:rsidTr="00A55BAC">
        <w:trPr>
          <w:cantSplit/>
          <w:trHeight w:val="288"/>
        </w:trPr>
        <w:tc>
          <w:tcPr>
            <w:tcW w:w="2875" w:type="dxa"/>
            <w:vAlign w:val="center"/>
          </w:tcPr>
          <w:p w:rsidR="003C0573" w:rsidRPr="00AC0AAE" w:rsidRDefault="003C0573" w:rsidP="00015ABD">
            <w:pPr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Aim Project Number:</w:t>
            </w:r>
          </w:p>
        </w:tc>
        <w:tc>
          <w:tcPr>
            <w:tcW w:w="8640" w:type="dxa"/>
            <w:vAlign w:val="center"/>
          </w:tcPr>
          <w:p w:rsidR="003C0573" w:rsidRPr="00AC0AAE" w:rsidRDefault="00402E99" w:rsidP="00015AB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4805283"/>
                <w:placeholder>
                  <w:docPart w:val="8E522395ACF14D8687078917129F8BAA"/>
                </w:placeholder>
                <w:showingPlcHdr/>
                <w:text/>
              </w:sdtPr>
              <w:sdtEndPr/>
              <w:sdtContent>
                <w:r w:rsidR="00A55BAC"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55BAC" w:rsidRPr="00A55BAC" w:rsidRDefault="00A55BAC" w:rsidP="00A55BAC">
      <w:pPr>
        <w:jc w:val="center"/>
        <w:rPr>
          <w:rFonts w:ascii="Arial" w:hAnsi="Arial" w:cs="Arial"/>
          <w:sz w:val="10"/>
        </w:rPr>
      </w:pPr>
    </w:p>
    <w:p w:rsidR="00A55BAC" w:rsidRPr="00804881" w:rsidRDefault="00A55BAC" w:rsidP="00A55BAC">
      <w:pPr>
        <w:jc w:val="center"/>
        <w:rPr>
          <w:rFonts w:ascii="Arial" w:hAnsi="Arial" w:cs="Arial"/>
          <w:b/>
          <w:sz w:val="20"/>
        </w:rPr>
      </w:pPr>
      <w:r w:rsidRPr="00804881">
        <w:rPr>
          <w:rFonts w:ascii="Arial" w:hAnsi="Arial" w:cs="Arial"/>
          <w:b/>
          <w:sz w:val="20"/>
        </w:rPr>
        <w:t>Reviewer Information</w:t>
      </w:r>
    </w:p>
    <w:p w:rsidR="00A55BAC" w:rsidRPr="003C0573" w:rsidRDefault="00A55BAC" w:rsidP="00A55BAC">
      <w:pPr>
        <w:jc w:val="center"/>
        <w:rPr>
          <w:rFonts w:ascii="Arial" w:hAnsi="Arial" w:cs="Arial"/>
          <w:sz w:val="10"/>
        </w:rPr>
      </w:pPr>
    </w:p>
    <w:tbl>
      <w:tblPr>
        <w:tblStyle w:val="TableGrid"/>
        <w:tblW w:w="115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410"/>
        <w:gridCol w:w="1800"/>
        <w:gridCol w:w="3330"/>
      </w:tblGrid>
      <w:tr w:rsidR="00A55BAC" w:rsidTr="007235F3">
        <w:trPr>
          <w:cantSplit/>
          <w:trHeight w:hRule="exact" w:val="288"/>
        </w:trPr>
        <w:tc>
          <w:tcPr>
            <w:tcW w:w="1980" w:type="dxa"/>
            <w:vAlign w:val="center"/>
          </w:tcPr>
          <w:p w:rsidR="00A55BAC" w:rsidRPr="00AC0AAE" w:rsidRDefault="00A55BAC" w:rsidP="00A55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Reviewer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viewer"/>
            <w:tag w:val="Reviewer"/>
            <w:id w:val="-1238710616"/>
            <w:placeholder>
              <w:docPart w:val="DefaultPlaceholder_1081868575"/>
            </w:placeholder>
            <w:showingPlcHdr/>
            <w15:color w:val="000000"/>
            <w:dropDownList>
              <w:listItem w:displayText="Cary Redman" w:value="Cary Redman"/>
              <w:listItem w:displayText="Larry Labbe" w:value="Larry Labbe"/>
              <w:listItem w:displayText="Preston Moss" w:value="Preston Moss"/>
              <w:listItem w:displayText="Renee Lee" w:value="Renee Lee"/>
            </w:dropDownList>
          </w:sdtPr>
          <w:sdtEndPr/>
          <w:sdtContent>
            <w:tc>
              <w:tcPr>
                <w:tcW w:w="4410" w:type="dxa"/>
                <w:vAlign w:val="center"/>
              </w:tcPr>
              <w:p w:rsidR="00A55BAC" w:rsidRPr="00AC0AAE" w:rsidRDefault="00A55BAC" w:rsidP="00A55BA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800" w:type="dxa"/>
            <w:vAlign w:val="center"/>
          </w:tcPr>
          <w:p w:rsidR="00A55BAC" w:rsidRPr="00AC0AAE" w:rsidRDefault="00A55BAC" w:rsidP="00A55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"/>
            <w:tag w:val="Date"/>
            <w:id w:val="730280105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  <w:vAlign w:val="center"/>
              </w:tcPr>
              <w:p w:rsidR="00A55BAC" w:rsidRPr="00AC0AAE" w:rsidRDefault="00A55BAC" w:rsidP="00A55BA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A55BAC" w:rsidTr="007235F3">
        <w:trPr>
          <w:cantSplit/>
          <w:trHeight w:hRule="exact" w:val="288"/>
        </w:trPr>
        <w:tc>
          <w:tcPr>
            <w:tcW w:w="1980" w:type="dxa"/>
            <w:vAlign w:val="center"/>
          </w:tcPr>
          <w:p w:rsidR="00A55BAC" w:rsidRPr="00AC0AAE" w:rsidRDefault="00A55BAC" w:rsidP="00A55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Disposition:</w:t>
            </w:r>
          </w:p>
        </w:tc>
        <w:tc>
          <w:tcPr>
            <w:tcW w:w="4410" w:type="dxa"/>
            <w:vAlign w:val="center"/>
          </w:tcPr>
          <w:p w:rsidR="00A55BAC" w:rsidRPr="00AC0AAE" w:rsidRDefault="00402E99" w:rsidP="00A55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isposition"/>
                <w:tag w:val="Disposition"/>
                <w:id w:val="3549065"/>
                <w:placeholder>
                  <w:docPart w:val="00765FB0F922491CBC9EE09AC05B8DB7"/>
                </w:placeholder>
                <w:showingPlcHdr/>
                <w15:color w:val="000000"/>
                <w:dropDownList>
                  <w:listItem w:displayText="Approved" w:value="Approved"/>
                  <w:listItem w:displayText="Declined" w:value="Declined"/>
                  <w:listItem w:displayText="Approved w/ Additional Requirements" w:value="Approved w/ Additional Requirements"/>
                  <w:listItem w:displayText="Not Reviewed - Plans Withdrawn" w:value="Not Reviewed - Plans Withdrawn"/>
                  <w:listItem w:displayText="Consultation Provided - Submital Required Elsewhere" w:value="Consultation Provided - Submital Required Elsewhere"/>
                </w:dropDownList>
              </w:sdtPr>
              <w:sdtEndPr/>
              <w:sdtContent>
                <w:r w:rsidR="00AC0AAE"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800" w:type="dxa"/>
            <w:vAlign w:val="center"/>
          </w:tcPr>
          <w:p w:rsidR="00A55BAC" w:rsidRPr="00AC0AAE" w:rsidRDefault="00A55BAC" w:rsidP="00A55B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AAE">
              <w:rPr>
                <w:rFonts w:ascii="Arial" w:hAnsi="Arial" w:cs="Arial"/>
                <w:sz w:val="20"/>
                <w:szCs w:val="20"/>
              </w:rPr>
              <w:t>Date Completed: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"/>
            <w:tag w:val="Date"/>
            <w:id w:val="2016962572"/>
            <w:placeholder>
              <w:docPart w:val="DefaultPlaceholder_1081868576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  <w:vAlign w:val="center"/>
              </w:tcPr>
              <w:p w:rsidR="00A55BAC" w:rsidRPr="00AC0AAE" w:rsidRDefault="00A55BAC" w:rsidP="00A55BAC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C0AA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:rsidR="00804881" w:rsidRDefault="00804881" w:rsidP="003C0573">
      <w:pPr>
        <w:rPr>
          <w:rFonts w:ascii="Arial" w:hAnsi="Arial" w:cs="Arial"/>
          <w:sz w:val="20"/>
        </w:rPr>
      </w:pPr>
    </w:p>
    <w:p w:rsidR="00015ABD" w:rsidRPr="00015ABD" w:rsidRDefault="00015ABD" w:rsidP="00015ABD">
      <w:pPr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>Status Statement</w:t>
      </w:r>
    </w:p>
    <w:p w:rsidR="00015ABD" w:rsidRPr="00015ABD" w:rsidRDefault="00015ABD" w:rsidP="00015ABD">
      <w:pPr>
        <w:rPr>
          <w:rFonts w:ascii="Arial" w:hAnsi="Arial" w:cs="Arial"/>
          <w:sz w:val="20"/>
          <w:szCs w:val="20"/>
        </w:rPr>
      </w:pPr>
    </w:p>
    <w:p w:rsidR="00015ABD" w:rsidRPr="00015ABD" w:rsidRDefault="007235F3" w:rsidP="007235F3">
      <w:pPr>
        <w:pStyle w:val="ListParagraph"/>
        <w:tabs>
          <w:tab w:val="left" w:pos="90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ab/>
      </w:r>
    </w:p>
    <w:p w:rsidR="00804881" w:rsidRPr="00015ABD" w:rsidRDefault="00804881" w:rsidP="00801915">
      <w:pPr>
        <w:pStyle w:val="ListParagraph"/>
        <w:ind w:left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>Review Comments:</w:t>
      </w: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015ABD" w:rsidRPr="00015ABD" w:rsidRDefault="00015ABD" w:rsidP="00015AB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</w:p>
    <w:p w:rsidR="00804881" w:rsidRPr="00015ABD" w:rsidRDefault="00804881" w:rsidP="00801915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015ABD" w:rsidRPr="00015ABD" w:rsidRDefault="00015ABD" w:rsidP="00015ABD">
      <w:pPr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 xml:space="preserve">General Note:  </w:t>
      </w:r>
    </w:p>
    <w:p w:rsidR="00015ABD" w:rsidRPr="00015ABD" w:rsidRDefault="00015ABD" w:rsidP="00015ABD">
      <w:pPr>
        <w:rPr>
          <w:rFonts w:ascii="Arial" w:hAnsi="Arial" w:cs="Arial"/>
          <w:b/>
          <w:sz w:val="20"/>
          <w:szCs w:val="20"/>
          <w:u w:val="single"/>
        </w:rPr>
      </w:pPr>
    </w:p>
    <w:p w:rsidR="00015ABD" w:rsidRPr="00015ABD" w:rsidRDefault="00015ABD" w:rsidP="00015AB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Inspection requests: http://www.ehs.gatech.edu/fire/inspection-request</w:t>
      </w:r>
    </w:p>
    <w:p w:rsidR="00015ABD" w:rsidRPr="00015ABD" w:rsidRDefault="00015ABD" w:rsidP="00015AB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Hot Work Permit Request: http://www.ehs.gatech.edu/fire/permit-request/hot_work</w:t>
      </w:r>
    </w:p>
    <w:p w:rsidR="00804881" w:rsidRPr="00015ABD" w:rsidRDefault="00804881" w:rsidP="00015ABD">
      <w:pPr>
        <w:rPr>
          <w:rFonts w:ascii="Arial" w:hAnsi="Arial" w:cs="Arial"/>
          <w:sz w:val="20"/>
          <w:szCs w:val="20"/>
        </w:rPr>
      </w:pPr>
    </w:p>
    <w:p w:rsidR="00015ABD" w:rsidRPr="00801915" w:rsidRDefault="00015ABD" w:rsidP="00015ABD">
      <w:pPr>
        <w:rPr>
          <w:rFonts w:ascii="Arial" w:hAnsi="Arial" w:cs="Arial"/>
          <w:sz w:val="20"/>
          <w:szCs w:val="20"/>
          <w:u w:val="single"/>
        </w:rPr>
      </w:pPr>
      <w:r w:rsidRPr="00801915">
        <w:rPr>
          <w:rFonts w:ascii="Arial" w:hAnsi="Arial" w:cs="Arial"/>
          <w:b/>
          <w:sz w:val="20"/>
          <w:szCs w:val="20"/>
          <w:u w:val="single"/>
        </w:rPr>
        <w:t>Additional Requirements</w:t>
      </w:r>
      <w:r w:rsidR="00801915" w:rsidRPr="0080191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01915" w:rsidRPr="00801915">
        <w:rPr>
          <w:rFonts w:ascii="Arial" w:hAnsi="Arial" w:cs="Arial"/>
          <w:b/>
          <w:i/>
          <w:sz w:val="20"/>
          <w:szCs w:val="20"/>
          <w:u w:val="single"/>
        </w:rPr>
        <w:t>(as needed)</w:t>
      </w:r>
      <w:r w:rsidRPr="00801915">
        <w:rPr>
          <w:rFonts w:ascii="Arial" w:hAnsi="Arial" w:cs="Arial"/>
          <w:b/>
          <w:sz w:val="20"/>
          <w:szCs w:val="20"/>
          <w:u w:val="single"/>
        </w:rPr>
        <w:t>:</w:t>
      </w:r>
    </w:p>
    <w:p w:rsidR="00015ABD" w:rsidRPr="00015ABD" w:rsidRDefault="00015ABD" w:rsidP="00804881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015ABD" w:rsidRPr="00015ABD" w:rsidRDefault="00015ABD" w:rsidP="00015AB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 xml:space="preserve">Fire Emergency Response Plans </w:t>
      </w:r>
    </w:p>
    <w:p w:rsidR="00015ABD" w:rsidRPr="00015ABD" w:rsidRDefault="00015ABD" w:rsidP="00015AB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Red Book Completion and Fixed location Designation</w:t>
      </w:r>
    </w:p>
    <w:p w:rsidR="00804881" w:rsidRPr="00015ABD" w:rsidRDefault="00804881" w:rsidP="0080488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lastRenderedPageBreak/>
        <w:t>Plan / Shop Drawings Required:</w:t>
      </w: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015ABD" w:rsidRPr="00015ABD" w:rsidRDefault="00015ABD" w:rsidP="00015ABD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Fire Suppression</w:t>
      </w:r>
    </w:p>
    <w:p w:rsidR="00015ABD" w:rsidRPr="00015ABD" w:rsidRDefault="00015ABD" w:rsidP="00015ABD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Fire Alarm</w:t>
      </w:r>
    </w:p>
    <w:p w:rsidR="00804881" w:rsidRPr="00015ABD" w:rsidRDefault="00804881" w:rsidP="00015ABD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>Inspections Required:</w:t>
      </w: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Pre-Construction Meeting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Thrust Block Inspections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Underground Pressure Test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System Flush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Sprinkler Pipe Inspections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 xml:space="preserve">Rough-in 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50% Wall (Rated walls, doors, dampers, horizontal penetrations, etc</w:t>
      </w:r>
      <w:r w:rsidR="00801915">
        <w:rPr>
          <w:rFonts w:ascii="Arial" w:hAnsi="Arial" w:cs="Arial"/>
          <w:sz w:val="20"/>
          <w:szCs w:val="20"/>
        </w:rPr>
        <w:t>.</w:t>
      </w:r>
      <w:r w:rsidRPr="00015ABD">
        <w:rPr>
          <w:rFonts w:ascii="Arial" w:hAnsi="Arial" w:cs="Arial"/>
          <w:sz w:val="20"/>
          <w:szCs w:val="20"/>
        </w:rPr>
        <w:t>)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80% Ceiling, Alarm, Sprinkler (vertical penetrations, junction boxes, lights tied at corners, sprinkler and fire alarm roughed in, etc</w:t>
      </w:r>
      <w:r w:rsidR="00801915">
        <w:rPr>
          <w:rFonts w:ascii="Arial" w:hAnsi="Arial" w:cs="Arial"/>
          <w:sz w:val="20"/>
          <w:szCs w:val="20"/>
        </w:rPr>
        <w:t>.</w:t>
      </w:r>
      <w:r w:rsidRPr="00015ABD">
        <w:rPr>
          <w:rFonts w:ascii="Arial" w:hAnsi="Arial" w:cs="Arial"/>
          <w:sz w:val="20"/>
          <w:szCs w:val="20"/>
        </w:rPr>
        <w:t>)</w:t>
      </w:r>
    </w:p>
    <w:p w:rsidR="00015ABD" w:rsidRPr="00015ABD" w:rsidRDefault="00015ABD" w:rsidP="00015AB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100% Construction, Alarm Commissioning, Sprinkler Commissioning, Certificate of Occupancy (all work complete, commissioning of systems, close-out documents, etc</w:t>
      </w:r>
      <w:r w:rsidR="00801915">
        <w:rPr>
          <w:rFonts w:ascii="Arial" w:hAnsi="Arial" w:cs="Arial"/>
          <w:sz w:val="20"/>
          <w:szCs w:val="20"/>
        </w:rPr>
        <w:t>.</w:t>
      </w:r>
      <w:r w:rsidRPr="00015ABD">
        <w:rPr>
          <w:rFonts w:ascii="Arial" w:hAnsi="Arial" w:cs="Arial"/>
          <w:sz w:val="20"/>
          <w:szCs w:val="20"/>
        </w:rPr>
        <w:t>)</w:t>
      </w:r>
    </w:p>
    <w:p w:rsidR="00804881" w:rsidRPr="00804881" w:rsidRDefault="00804881" w:rsidP="00804881">
      <w:pPr>
        <w:rPr>
          <w:rFonts w:ascii="Arial" w:hAnsi="Arial" w:cs="Arial"/>
          <w:sz w:val="20"/>
          <w:szCs w:val="20"/>
        </w:rPr>
      </w:pP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>Permits Required:</w:t>
      </w: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015ABD" w:rsidRPr="00015ABD" w:rsidRDefault="00015ABD" w:rsidP="00015ABD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Demolition</w:t>
      </w:r>
    </w:p>
    <w:p w:rsidR="00015ABD" w:rsidRPr="00015ABD" w:rsidRDefault="00015ABD" w:rsidP="00015ABD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Construction / Interior Renovation</w:t>
      </w:r>
    </w:p>
    <w:p w:rsidR="00015ABD" w:rsidRPr="00015ABD" w:rsidRDefault="00015ABD" w:rsidP="00015ABD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Fire Suppression System</w:t>
      </w:r>
    </w:p>
    <w:p w:rsidR="00015ABD" w:rsidRPr="00015ABD" w:rsidRDefault="00015ABD" w:rsidP="00015ABD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0"/>
          <w:szCs w:val="20"/>
        </w:rPr>
      </w:pPr>
      <w:r w:rsidRPr="00015ABD">
        <w:rPr>
          <w:rFonts w:ascii="Arial" w:hAnsi="Arial" w:cs="Arial"/>
          <w:sz w:val="20"/>
          <w:szCs w:val="20"/>
        </w:rPr>
        <w:t>Fire Alarm</w:t>
      </w:r>
    </w:p>
    <w:p w:rsidR="00804881" w:rsidRPr="00015ABD" w:rsidRDefault="00804881" w:rsidP="0080488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015ABD">
        <w:rPr>
          <w:rFonts w:ascii="Arial" w:hAnsi="Arial" w:cs="Arial"/>
          <w:b/>
          <w:sz w:val="20"/>
          <w:szCs w:val="20"/>
          <w:u w:val="single"/>
        </w:rPr>
        <w:t>Permits Issued:</w:t>
      </w:r>
    </w:p>
    <w:p w:rsidR="00015ABD" w:rsidRPr="00015ABD" w:rsidRDefault="00015ABD" w:rsidP="00015ABD">
      <w:pPr>
        <w:pStyle w:val="ListParagraph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015ABD" w:rsidRPr="00804881" w:rsidRDefault="00015ABD" w:rsidP="00015ABD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804881">
        <w:rPr>
          <w:rFonts w:ascii="Arial" w:hAnsi="Arial" w:cs="Arial"/>
          <w:sz w:val="20"/>
          <w:szCs w:val="20"/>
        </w:rPr>
        <w:t>Demolition</w:t>
      </w:r>
    </w:p>
    <w:p w:rsidR="00015ABD" w:rsidRPr="00804881" w:rsidRDefault="00015ABD" w:rsidP="00015ABD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804881">
        <w:rPr>
          <w:rFonts w:ascii="Arial" w:hAnsi="Arial" w:cs="Arial"/>
          <w:sz w:val="20"/>
          <w:szCs w:val="20"/>
        </w:rPr>
        <w:t>Construction / Interior Renovation</w:t>
      </w:r>
    </w:p>
    <w:p w:rsidR="00015ABD" w:rsidRPr="00804881" w:rsidRDefault="00015ABD" w:rsidP="00015ABD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804881">
        <w:rPr>
          <w:rFonts w:ascii="Arial" w:hAnsi="Arial" w:cs="Arial"/>
          <w:sz w:val="20"/>
          <w:szCs w:val="20"/>
        </w:rPr>
        <w:t>Fire Suppression System</w:t>
      </w:r>
    </w:p>
    <w:p w:rsidR="00015ABD" w:rsidRPr="00804881" w:rsidRDefault="00015ABD" w:rsidP="00015ABD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 w:rsidRPr="00804881">
        <w:rPr>
          <w:rFonts w:ascii="Arial" w:hAnsi="Arial" w:cs="Arial"/>
          <w:sz w:val="20"/>
          <w:szCs w:val="20"/>
        </w:rPr>
        <w:t>Fire Alarm</w:t>
      </w:r>
    </w:p>
    <w:p w:rsidR="005900EE" w:rsidRDefault="005900EE" w:rsidP="003C0573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:rsidR="00804881" w:rsidRDefault="00804881" w:rsidP="003C0573">
      <w:pPr>
        <w:rPr>
          <w:rFonts w:ascii="Arial" w:hAnsi="Arial" w:cs="Arial"/>
          <w:sz w:val="20"/>
        </w:rPr>
      </w:pPr>
    </w:p>
    <w:p w:rsidR="00804881" w:rsidRPr="003C0573" w:rsidRDefault="00804881" w:rsidP="003C0573">
      <w:pPr>
        <w:rPr>
          <w:rFonts w:ascii="Arial" w:hAnsi="Arial" w:cs="Arial"/>
          <w:sz w:val="20"/>
        </w:rPr>
      </w:pPr>
    </w:p>
    <w:sectPr w:rsidR="00804881" w:rsidRPr="003C0573" w:rsidSect="00402E99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360" w:right="360" w:bottom="720" w:left="36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915" w:rsidRDefault="00801915" w:rsidP="00585F40">
      <w:r>
        <w:separator/>
      </w:r>
    </w:p>
  </w:endnote>
  <w:endnote w:type="continuationSeparator" w:id="0">
    <w:p w:rsidR="00801915" w:rsidRDefault="00801915" w:rsidP="0058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7197019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17010949"/>
          <w:docPartObj>
            <w:docPartGallery w:val="Page Numbers (Top of Page)"/>
            <w:docPartUnique/>
          </w:docPartObj>
        </w:sdtPr>
        <w:sdtEndPr/>
        <w:sdtContent>
          <w:p w:rsidR="00801915" w:rsidRPr="00801915" w:rsidRDefault="00801915" w:rsidP="0080191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91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02E9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0191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02E9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0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915" w:rsidRDefault="00801915" w:rsidP="00585F40">
      <w:r>
        <w:separator/>
      </w:r>
    </w:p>
  </w:footnote>
  <w:footnote w:type="continuationSeparator" w:id="0">
    <w:p w:rsidR="00801915" w:rsidRDefault="00801915" w:rsidP="00585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81" w:rsidRDefault="00402E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1887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GTFO_LOGO_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81" w:rsidRDefault="00402E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1888" o:spid="_x0000_s2051" type="#_x0000_t75" style="position:absolute;margin-left:0;margin-top:0;width:8in;height:8in;z-index:-251656192;mso-position-horizontal:center;mso-position-horizontal-relative:margin;mso-position-vertical:center;mso-position-vertical-relative:margin" o:allowincell="f">
          <v:imagedata r:id="rId1" o:title="GTFO_LOGO_B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81" w:rsidRDefault="00402E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1886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GTFO_LOGO_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1ABB"/>
    <w:multiLevelType w:val="hybridMultilevel"/>
    <w:tmpl w:val="4DD07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7B45"/>
    <w:multiLevelType w:val="hybridMultilevel"/>
    <w:tmpl w:val="A05C6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E2C1E"/>
    <w:multiLevelType w:val="hybridMultilevel"/>
    <w:tmpl w:val="6CB26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E5DA2"/>
    <w:multiLevelType w:val="hybridMultilevel"/>
    <w:tmpl w:val="AA66A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816659"/>
    <w:multiLevelType w:val="hybridMultilevel"/>
    <w:tmpl w:val="00F29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F1570E"/>
    <w:multiLevelType w:val="hybridMultilevel"/>
    <w:tmpl w:val="00F29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B76E92"/>
    <w:multiLevelType w:val="hybridMultilevel"/>
    <w:tmpl w:val="282EB2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40"/>
    <w:rsid w:val="00015ABD"/>
    <w:rsid w:val="003C0573"/>
    <w:rsid w:val="00402648"/>
    <w:rsid w:val="00402E99"/>
    <w:rsid w:val="00585F40"/>
    <w:rsid w:val="005900EE"/>
    <w:rsid w:val="00677EBD"/>
    <w:rsid w:val="007235F3"/>
    <w:rsid w:val="00801915"/>
    <w:rsid w:val="00804881"/>
    <w:rsid w:val="00A55BAC"/>
    <w:rsid w:val="00AC0AAE"/>
    <w:rsid w:val="00E42C23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F314D94-D52D-4916-90F9-83469757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F40"/>
  </w:style>
  <w:style w:type="paragraph" w:styleId="Footer">
    <w:name w:val="footer"/>
    <w:basedOn w:val="Normal"/>
    <w:link w:val="FooterChar"/>
    <w:uiPriority w:val="99"/>
    <w:unhideWhenUsed/>
    <w:rsid w:val="00585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F40"/>
  </w:style>
  <w:style w:type="table" w:styleId="TableGrid">
    <w:name w:val="Table Grid"/>
    <w:basedOn w:val="TableNormal"/>
    <w:uiPriority w:val="39"/>
    <w:rsid w:val="0058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05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65EA665CD641C493242B813ABFE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02AA-33A1-4D3A-9597-4D230B4D955F}"/>
      </w:docPartPr>
      <w:docPartBody>
        <w:p w:rsidR="00065692" w:rsidRDefault="00065692" w:rsidP="00065692">
          <w:pPr>
            <w:pStyle w:val="FF65EA665CD641C493242B813ABFE2A8"/>
          </w:pPr>
          <w:r w:rsidRPr="00617AF1">
            <w:rPr>
              <w:rStyle w:val="PlaceholderText"/>
            </w:rPr>
            <w:t>Choose an item.</w:t>
          </w:r>
        </w:p>
      </w:docPartBody>
    </w:docPart>
    <w:docPart>
      <w:docPartPr>
        <w:name w:val="3200A97324AA4347B306B87CF61DC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99EDE-3AD5-45B1-B014-CE72B44F8712}"/>
      </w:docPartPr>
      <w:docPartBody>
        <w:p w:rsidR="00065692" w:rsidRDefault="00065692" w:rsidP="00065692">
          <w:pPr>
            <w:pStyle w:val="3200A97324AA4347B306B87CF61DC5F9"/>
          </w:pPr>
          <w:r w:rsidRPr="00617AF1">
            <w:rPr>
              <w:rStyle w:val="PlaceholderText"/>
            </w:rPr>
            <w:t>Choose an item.</w:t>
          </w:r>
        </w:p>
      </w:docPartBody>
    </w:docPart>
    <w:docPart>
      <w:docPartPr>
        <w:name w:val="D453267D64A142BEB6211C557193C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6435-1589-4DAD-8F68-6E1890117B5C}"/>
      </w:docPartPr>
      <w:docPartBody>
        <w:p w:rsidR="00065692" w:rsidRDefault="00065692" w:rsidP="00065692">
          <w:pPr>
            <w:pStyle w:val="D453267D64A142BEB6211C557193C985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348A10CE2A09453891D80CF38231D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AD5E-9368-45CB-AB10-FF68E785CB9E}"/>
      </w:docPartPr>
      <w:docPartBody>
        <w:p w:rsidR="00065692" w:rsidRDefault="00065692" w:rsidP="00065692">
          <w:pPr>
            <w:pStyle w:val="348A10CE2A09453891D80CF38231D793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55E155BB5E7542D9BD2BA2316B41F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51964-4BF2-4F3D-900E-AD313B5EDD45}"/>
      </w:docPartPr>
      <w:docPartBody>
        <w:p w:rsidR="00065692" w:rsidRDefault="00065692" w:rsidP="00065692">
          <w:pPr>
            <w:pStyle w:val="55E155BB5E7542D9BD2BA2316B41F0E6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8704875633F94FD6A42ED9CF17DC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48C21-FBAF-4CD6-9325-D430AAF9A50D}"/>
      </w:docPartPr>
      <w:docPartBody>
        <w:p w:rsidR="00065692" w:rsidRDefault="00065692" w:rsidP="00065692">
          <w:pPr>
            <w:pStyle w:val="8704875633F94FD6A42ED9CF17DCE84D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12F23769B89C488FB87692B57BED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016D-BDE1-4B20-B676-764C77455EC2}"/>
      </w:docPartPr>
      <w:docPartBody>
        <w:p w:rsidR="00065692" w:rsidRDefault="00065692" w:rsidP="00065692">
          <w:pPr>
            <w:pStyle w:val="12F23769B89C488FB87692B57BEDF724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A624966758C14ADFB7289B4D459E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69FC-703B-46EE-80D7-2E0FF437A2BB}"/>
      </w:docPartPr>
      <w:docPartBody>
        <w:p w:rsidR="00065692" w:rsidRDefault="00065692" w:rsidP="00065692">
          <w:pPr>
            <w:pStyle w:val="A624966758C14ADFB7289B4D459EAF09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E08F0D2C83F24F12A11AEAF2BB331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46EBC-A15B-4EF9-9503-2E892910AE25}"/>
      </w:docPartPr>
      <w:docPartBody>
        <w:p w:rsidR="00065692" w:rsidRDefault="00065692" w:rsidP="00065692">
          <w:pPr>
            <w:pStyle w:val="E08F0D2C83F24F12A11AEAF2BB331959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F29F06192C924531B0C24BC50BA00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9F9D-9913-4504-8262-8EBA7589947E}"/>
      </w:docPartPr>
      <w:docPartBody>
        <w:p w:rsidR="00065692" w:rsidRDefault="00065692" w:rsidP="00065692">
          <w:pPr>
            <w:pStyle w:val="F29F06192C924531B0C24BC50BA00E6B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A4026CA167D04A1AA7C129944DAA3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B74B5-DC92-4F9F-832D-243A0770698B}"/>
      </w:docPartPr>
      <w:docPartBody>
        <w:p w:rsidR="00065692" w:rsidRDefault="00065692" w:rsidP="00065692">
          <w:pPr>
            <w:pStyle w:val="A4026CA167D04A1AA7C129944DAA3479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8E522395ACF14D8687078917129F8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480E2-3756-42A1-9D08-DEA142AF963A}"/>
      </w:docPartPr>
      <w:docPartBody>
        <w:p w:rsidR="00065692" w:rsidRDefault="00065692" w:rsidP="00065692">
          <w:pPr>
            <w:pStyle w:val="8E522395ACF14D8687078917129F8BAA"/>
          </w:pPr>
          <w:r w:rsidRPr="00617AF1">
            <w:rPr>
              <w:rStyle w:val="PlaceholderText"/>
            </w:rPr>
            <w:t>Click here to enter text.</w:t>
          </w:r>
        </w:p>
      </w:docPartBody>
    </w:docPart>
    <w:docPart>
      <w:docPartPr>
        <w:name w:val="00765FB0F922491CBC9EE09AC05B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1823-113A-4644-BB5E-9EDD20702005}"/>
      </w:docPartPr>
      <w:docPartBody>
        <w:p w:rsidR="00065692" w:rsidRDefault="00065692" w:rsidP="00065692">
          <w:pPr>
            <w:pStyle w:val="00765FB0F922491CBC9EE09AC05B8DB7"/>
          </w:pPr>
          <w:r w:rsidRPr="00617AF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A8F73-53B7-4CDB-B010-793E0AC19561}"/>
      </w:docPartPr>
      <w:docPartBody>
        <w:p w:rsidR="00065692" w:rsidRDefault="00065692">
          <w:r w:rsidRPr="00F221B3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912D-75BF-400F-B039-5D066E543716}"/>
      </w:docPartPr>
      <w:docPartBody>
        <w:p w:rsidR="00065692" w:rsidRDefault="00065692">
          <w:r w:rsidRPr="00F221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92"/>
    <w:rsid w:val="0006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692"/>
    <w:rPr>
      <w:color w:val="808080"/>
    </w:rPr>
  </w:style>
  <w:style w:type="paragraph" w:customStyle="1" w:styleId="FF65EA665CD641C493242B813ABFE2A8">
    <w:name w:val="FF65EA665CD641C493242B813ABFE2A8"/>
    <w:rsid w:val="00065692"/>
  </w:style>
  <w:style w:type="paragraph" w:customStyle="1" w:styleId="3200A97324AA4347B306B87CF61DC5F9">
    <w:name w:val="3200A97324AA4347B306B87CF61DC5F9"/>
    <w:rsid w:val="00065692"/>
  </w:style>
  <w:style w:type="paragraph" w:customStyle="1" w:styleId="D453267D64A142BEB6211C557193C985">
    <w:name w:val="D453267D64A142BEB6211C557193C985"/>
    <w:rsid w:val="00065692"/>
  </w:style>
  <w:style w:type="paragraph" w:customStyle="1" w:styleId="348A10CE2A09453891D80CF38231D793">
    <w:name w:val="348A10CE2A09453891D80CF38231D793"/>
    <w:rsid w:val="00065692"/>
  </w:style>
  <w:style w:type="paragraph" w:customStyle="1" w:styleId="55E155BB5E7542D9BD2BA2316B41F0E6">
    <w:name w:val="55E155BB5E7542D9BD2BA2316B41F0E6"/>
    <w:rsid w:val="00065692"/>
  </w:style>
  <w:style w:type="paragraph" w:customStyle="1" w:styleId="8704875633F94FD6A42ED9CF17DCE84D">
    <w:name w:val="8704875633F94FD6A42ED9CF17DCE84D"/>
    <w:rsid w:val="00065692"/>
  </w:style>
  <w:style w:type="paragraph" w:customStyle="1" w:styleId="12F23769B89C488FB87692B57BEDF724">
    <w:name w:val="12F23769B89C488FB87692B57BEDF724"/>
    <w:rsid w:val="00065692"/>
  </w:style>
  <w:style w:type="paragraph" w:customStyle="1" w:styleId="A624966758C14ADFB7289B4D459EAF09">
    <w:name w:val="A624966758C14ADFB7289B4D459EAF09"/>
    <w:rsid w:val="00065692"/>
  </w:style>
  <w:style w:type="paragraph" w:customStyle="1" w:styleId="08A0CC656D2A45D4915D1B34D906130F">
    <w:name w:val="08A0CC656D2A45D4915D1B34D906130F"/>
    <w:rsid w:val="00065692"/>
  </w:style>
  <w:style w:type="paragraph" w:customStyle="1" w:styleId="97DC425516D047A3A272BDA3D97C77C2">
    <w:name w:val="97DC425516D047A3A272BDA3D97C77C2"/>
    <w:rsid w:val="00065692"/>
  </w:style>
  <w:style w:type="paragraph" w:customStyle="1" w:styleId="2CEA0BD8C03D43AAA34F7B5A0020AC3A">
    <w:name w:val="2CEA0BD8C03D43AAA34F7B5A0020AC3A"/>
    <w:rsid w:val="00065692"/>
  </w:style>
  <w:style w:type="paragraph" w:customStyle="1" w:styleId="D6286896E8F04C2FA401FCC986D4B2A0">
    <w:name w:val="D6286896E8F04C2FA401FCC986D4B2A0"/>
    <w:rsid w:val="00065692"/>
  </w:style>
  <w:style w:type="paragraph" w:customStyle="1" w:styleId="3D04DBE5A5924AAABB71AD08022F56CE">
    <w:name w:val="3D04DBE5A5924AAABB71AD08022F56CE"/>
    <w:rsid w:val="00065692"/>
  </w:style>
  <w:style w:type="paragraph" w:customStyle="1" w:styleId="A3C7BD41204C43168DDC9958EB0E5EB6">
    <w:name w:val="A3C7BD41204C43168DDC9958EB0E5EB6"/>
    <w:rsid w:val="00065692"/>
  </w:style>
  <w:style w:type="paragraph" w:customStyle="1" w:styleId="64BF794D486A497FAB84B2D9C63097F5">
    <w:name w:val="64BF794D486A497FAB84B2D9C63097F5"/>
    <w:rsid w:val="00065692"/>
  </w:style>
  <w:style w:type="paragraph" w:customStyle="1" w:styleId="03EE25B1326D429BB1A5389DB7A6E7B6">
    <w:name w:val="03EE25B1326D429BB1A5389DB7A6E7B6"/>
    <w:rsid w:val="00065692"/>
  </w:style>
  <w:style w:type="paragraph" w:customStyle="1" w:styleId="E08F0D2C83F24F12A11AEAF2BB331959">
    <w:name w:val="E08F0D2C83F24F12A11AEAF2BB331959"/>
    <w:rsid w:val="00065692"/>
  </w:style>
  <w:style w:type="paragraph" w:customStyle="1" w:styleId="F29F06192C924531B0C24BC50BA00E6B">
    <w:name w:val="F29F06192C924531B0C24BC50BA00E6B"/>
    <w:rsid w:val="00065692"/>
  </w:style>
  <w:style w:type="paragraph" w:customStyle="1" w:styleId="A4026CA167D04A1AA7C129944DAA3479">
    <w:name w:val="A4026CA167D04A1AA7C129944DAA3479"/>
    <w:rsid w:val="00065692"/>
  </w:style>
  <w:style w:type="paragraph" w:customStyle="1" w:styleId="8E522395ACF14D8687078917129F8BAA">
    <w:name w:val="8E522395ACF14D8687078917129F8BAA"/>
    <w:rsid w:val="00065692"/>
  </w:style>
  <w:style w:type="paragraph" w:customStyle="1" w:styleId="6F5029A0EF574665BD515F00244637CD">
    <w:name w:val="6F5029A0EF574665BD515F00244637CD"/>
    <w:rsid w:val="00065692"/>
  </w:style>
  <w:style w:type="paragraph" w:customStyle="1" w:styleId="E7D130A3F55446399B43424E9D7552B6">
    <w:name w:val="E7D130A3F55446399B43424E9D7552B6"/>
    <w:rsid w:val="00065692"/>
  </w:style>
  <w:style w:type="paragraph" w:customStyle="1" w:styleId="9790C65119A44F3088CFD8C57E4E465D">
    <w:name w:val="9790C65119A44F3088CFD8C57E4E465D"/>
    <w:rsid w:val="00065692"/>
  </w:style>
  <w:style w:type="paragraph" w:customStyle="1" w:styleId="6C83F19B01864873AAA0943FDF8C8EF3">
    <w:name w:val="6C83F19B01864873AAA0943FDF8C8EF3"/>
    <w:rsid w:val="00065692"/>
  </w:style>
  <w:style w:type="paragraph" w:customStyle="1" w:styleId="00765FB0F922491CBC9EE09AC05B8DB7">
    <w:name w:val="00765FB0F922491CBC9EE09AC05B8DB7"/>
    <w:rsid w:val="00065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58E2B-0361-43F7-A951-B26596ED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91B7B53.dotm</Template>
  <TotalTime>0</TotalTime>
  <Pages>2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 Preston</dc:creator>
  <cp:keywords/>
  <dc:description/>
  <cp:lastModifiedBy>Preston Moss</cp:lastModifiedBy>
  <cp:revision>2</cp:revision>
  <cp:lastPrinted>2016-04-14T15:32:00Z</cp:lastPrinted>
  <dcterms:created xsi:type="dcterms:W3CDTF">2016-04-29T19:42:00Z</dcterms:created>
  <dcterms:modified xsi:type="dcterms:W3CDTF">2016-04-29T19:42:00Z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